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400"/>
        <w:gridCol w:w="3356"/>
      </w:tblGrid>
      <w:tr w:rsidR="00287A8B" w:rsidRPr="00B40D4C" w:rsidTr="00982A6F">
        <w:trPr>
          <w:cantSplit/>
          <w:trHeight w:val="4050"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A8B" w:rsidRPr="002475DC" w:rsidRDefault="002475DC" w:rsidP="002475DC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4282"/>
                <w:tab w:val="left" w:pos="7302"/>
              </w:tabs>
              <w:spacing w:line="200" w:lineRule="exact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</w:rPr>
              <w:t xml:space="preserve">Petitioner/Joint Petitioner A: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fldChar w:fldCharType="begin"/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instrText xml:space="preserve"> REF  JtPetA </w:instrTex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fldChar w:fldCharType="separate"/>
            </w:r>
            <w:r w:rsidR="005B234E">
              <w:rPr>
                <w:rFonts w:ascii="Times New Roman" w:hAnsi="Times New Roman"/>
                <w:noProof/>
                <w:u w:val="single"/>
              </w:rPr>
              <w:t xml:space="preserve">    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ab/>
            </w:r>
          </w:p>
          <w:p w:rsidR="002475DC" w:rsidRPr="002475DC" w:rsidRDefault="002475DC" w:rsidP="002475DC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4302"/>
                <w:tab w:val="left" w:pos="7302"/>
              </w:tabs>
              <w:spacing w:after="120" w:line="200" w:lineRule="exact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</w:rPr>
              <w:t xml:space="preserve">Respondent/Joint Petitioner B: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fldChar w:fldCharType="begin"/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instrText xml:space="preserve"> REF  JtPetB </w:instrTex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fldChar w:fldCharType="separate"/>
            </w:r>
            <w:r w:rsidR="005B234E">
              <w:rPr>
                <w:rFonts w:ascii="Times New Roman" w:hAnsi="Times New Roman"/>
                <w:noProof/>
                <w:u w:val="single"/>
              </w:rPr>
              <w:t xml:space="preserve">    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ab/>
            </w:r>
          </w:p>
        </w:tc>
      </w:tr>
      <w:tr w:rsidR="00287A8B" w:rsidRPr="00B40D4C" w:rsidTr="00982A6F">
        <w:trPr>
          <w:cantSplit/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8B" w:rsidRPr="0079702D" w:rsidRDefault="00287A8B" w:rsidP="00287A8B">
            <w:pPr>
              <w:pStyle w:val="cell"/>
              <w:spacing w:after="40" w:line="180" w:lineRule="exact"/>
              <w:rPr>
                <w:bCs/>
                <w:sz w:val="16"/>
                <w:szCs w:val="16"/>
              </w:rPr>
            </w:pPr>
            <w:r w:rsidRPr="0079702D">
              <w:rPr>
                <w:bCs/>
                <w:sz w:val="16"/>
                <w:szCs w:val="16"/>
              </w:rPr>
              <w:t>Enter the name of the county in which the original case was filed.</w:t>
            </w:r>
          </w:p>
        </w:tc>
        <w:tc>
          <w:tcPr>
            <w:tcW w:w="87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7A8B" w:rsidRPr="00287A8B" w:rsidRDefault="00287A8B" w:rsidP="00A20C67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7302"/>
              </w:tabs>
              <w:spacing w:after="40" w:line="280" w:lineRule="exact"/>
              <w:rPr>
                <w:b/>
                <w:bCs/>
                <w:i/>
                <w:sz w:val="24"/>
                <w:u w:val="single"/>
              </w:rPr>
            </w:pPr>
            <w:r w:rsidRPr="00B40D4C">
              <w:rPr>
                <w:b/>
                <w:bCs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40D4C">
                  <w:rPr>
                    <w:b/>
                    <w:bCs/>
                  </w:rPr>
                  <w:t>WISCONSIN</w:t>
                </w:r>
              </w:smartTag>
            </w:smartTag>
            <w:r w:rsidRPr="00B40D4C">
              <w:rPr>
                <w:b/>
                <w:bCs/>
              </w:rPr>
              <w:t xml:space="preserve">, CIRCUIT COURT, </w:t>
            </w:r>
            <w:r w:rsidRPr="00B40D4C">
              <w:rPr>
                <w:b/>
                <w:bCs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bookmarkStart w:id="0" w:name="TxtCounty"/>
            <w:r w:rsidRPr="00B40D4C">
              <w:rPr>
                <w:b/>
                <w:bCs/>
                <w:u w:val="single"/>
              </w:rPr>
              <w:instrText xml:space="preserve"> FORMTEXT </w:instrText>
            </w:r>
            <w:r w:rsidRPr="00B40D4C">
              <w:rPr>
                <w:b/>
                <w:bCs/>
                <w:u w:val="single"/>
              </w:rPr>
            </w:r>
            <w:r w:rsidRPr="00B40D4C">
              <w:rPr>
                <w:b/>
                <w:bCs/>
                <w:u w:val="single"/>
              </w:rPr>
              <w:fldChar w:fldCharType="separate"/>
            </w:r>
            <w:bookmarkStart w:id="1" w:name="_GoBack"/>
            <w:r w:rsidR="005B41C1">
              <w:rPr>
                <w:b/>
                <w:bCs/>
                <w:noProof/>
                <w:u w:val="single"/>
              </w:rPr>
              <w:t> </w:t>
            </w:r>
            <w:r w:rsidR="005B41C1">
              <w:rPr>
                <w:b/>
                <w:bCs/>
                <w:noProof/>
                <w:u w:val="single"/>
              </w:rPr>
              <w:t> </w:t>
            </w:r>
            <w:r w:rsidR="005B41C1">
              <w:rPr>
                <w:b/>
                <w:bCs/>
                <w:noProof/>
                <w:u w:val="single"/>
              </w:rPr>
              <w:t> </w:t>
            </w:r>
            <w:r w:rsidR="005B41C1">
              <w:rPr>
                <w:b/>
                <w:bCs/>
                <w:noProof/>
                <w:u w:val="single"/>
              </w:rPr>
              <w:t> </w:t>
            </w:r>
            <w:r w:rsidR="005B41C1">
              <w:rPr>
                <w:b/>
                <w:bCs/>
                <w:noProof/>
                <w:u w:val="single"/>
              </w:rPr>
              <w:t> </w:t>
            </w:r>
            <w:bookmarkEnd w:id="1"/>
            <w:r w:rsidRPr="00B40D4C">
              <w:rPr>
                <w:b/>
                <w:bCs/>
                <w:u w:val="single"/>
              </w:rPr>
              <w:fldChar w:fldCharType="end"/>
            </w:r>
            <w:bookmarkEnd w:id="0"/>
            <w:r w:rsidRPr="00B40D4C">
              <w:rPr>
                <w:b/>
                <w:bCs/>
                <w:u w:val="single"/>
              </w:rPr>
              <w:tab/>
            </w:r>
            <w:r w:rsidRPr="00B40D4C">
              <w:rPr>
                <w:b/>
                <w:bCs/>
              </w:rPr>
              <w:t xml:space="preserve"> COUNTY</w:t>
            </w:r>
          </w:p>
        </w:tc>
      </w:tr>
      <w:tr w:rsidR="00287A8B" w:rsidRPr="00B40D4C" w:rsidTr="009D7F48">
        <w:trPr>
          <w:cantSplit/>
          <w:trHeight w:val="4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8B" w:rsidRPr="0079702D" w:rsidRDefault="00287A8B" w:rsidP="00941B7C">
            <w:pPr>
              <w:pStyle w:val="Caption1"/>
              <w:tabs>
                <w:tab w:val="center" w:pos="2040"/>
              </w:tabs>
              <w:spacing w:line="200" w:lineRule="exact"/>
              <w:ind w:right="-138"/>
              <w:rPr>
                <w:rFonts w:ascii="Times New Roman" w:hAnsi="Times New Roman"/>
                <w:bCs/>
                <w:position w:val="0"/>
                <w:sz w:val="16"/>
                <w:szCs w:val="16"/>
              </w:rPr>
            </w:pPr>
            <w:r w:rsidRPr="0079702D">
              <w:rPr>
                <w:rFonts w:ascii="Times New Roman" w:hAnsi="Times New Roman"/>
                <w:bCs/>
                <w:position w:val="0"/>
                <w:sz w:val="16"/>
                <w:szCs w:val="16"/>
              </w:rPr>
              <w:t>Check marriage or paternity.  If paternity, enter initials of child.</w:t>
            </w:r>
          </w:p>
        </w:tc>
        <w:tc>
          <w:tcPr>
            <w:tcW w:w="540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87A8B" w:rsidRPr="00B40D4C" w:rsidRDefault="00287A8B" w:rsidP="001A16DF">
            <w:pPr>
              <w:pStyle w:val="Caption1"/>
              <w:tabs>
                <w:tab w:val="center" w:pos="2040"/>
                <w:tab w:val="left" w:pos="5232"/>
              </w:tabs>
              <w:spacing w:line="300" w:lineRule="atLeast"/>
              <w:rPr>
                <w:bCs/>
                <w:i/>
                <w:iCs/>
                <w:sz w:val="20"/>
              </w:rPr>
            </w:pPr>
            <w:r w:rsidRPr="001A16DF">
              <w:rPr>
                <w:bCs/>
                <w:caps/>
                <w:sz w:val="20"/>
              </w:rPr>
              <w:t xml:space="preserve">In </w:t>
            </w:r>
            <w:r>
              <w:rPr>
                <w:bCs/>
                <w:caps/>
                <w:sz w:val="20"/>
              </w:rPr>
              <w:t>RE:</w:t>
            </w:r>
            <w:r w:rsidRPr="001A16DF">
              <w:rPr>
                <w:bCs/>
                <w:caps/>
                <w:sz w:val="20"/>
              </w:rPr>
              <w:t xml:space="preserve"> The </w:t>
            </w:r>
            <w:r w:rsidRPr="00A33223">
              <w:rPr>
                <w:bCs/>
                <w:cap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33223">
              <w:rPr>
                <w:bCs/>
                <w:caps/>
                <w:sz w:val="18"/>
              </w:rPr>
              <w:instrText xml:space="preserve"> FORMCHECKBOX </w:instrText>
            </w:r>
            <w:r w:rsidR="005B234E">
              <w:rPr>
                <w:bCs/>
                <w:caps/>
                <w:sz w:val="18"/>
              </w:rPr>
            </w:r>
            <w:r w:rsidR="005B234E">
              <w:rPr>
                <w:bCs/>
                <w:caps/>
                <w:sz w:val="18"/>
              </w:rPr>
              <w:fldChar w:fldCharType="separate"/>
            </w:r>
            <w:r w:rsidRPr="00A33223">
              <w:rPr>
                <w:bCs/>
                <w:caps/>
                <w:sz w:val="18"/>
              </w:rPr>
              <w:fldChar w:fldCharType="end"/>
            </w:r>
            <w:bookmarkEnd w:id="2"/>
            <w:r w:rsidRPr="001A16DF">
              <w:rPr>
                <w:bCs/>
                <w:caps/>
                <w:sz w:val="20"/>
              </w:rPr>
              <w:t xml:space="preserve"> marriage  </w:t>
            </w:r>
            <w:r w:rsidRPr="00A33223">
              <w:rPr>
                <w:bCs/>
                <w:caps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6"/>
            <w:r w:rsidRPr="00A33223">
              <w:rPr>
                <w:bCs/>
                <w:caps/>
                <w:sz w:val="18"/>
              </w:rPr>
              <w:instrText xml:space="preserve"> FORMCHECKBOX </w:instrText>
            </w:r>
            <w:r w:rsidR="005B234E">
              <w:rPr>
                <w:bCs/>
                <w:caps/>
                <w:sz w:val="18"/>
              </w:rPr>
            </w:r>
            <w:r w:rsidR="005B234E">
              <w:rPr>
                <w:bCs/>
                <w:caps/>
                <w:sz w:val="18"/>
              </w:rPr>
              <w:fldChar w:fldCharType="separate"/>
            </w:r>
            <w:r w:rsidRPr="00A33223">
              <w:rPr>
                <w:bCs/>
                <w:caps/>
                <w:sz w:val="18"/>
              </w:rPr>
              <w:fldChar w:fldCharType="end"/>
            </w:r>
            <w:bookmarkEnd w:id="3"/>
            <w:r w:rsidRPr="001A16DF">
              <w:rPr>
                <w:bCs/>
                <w:caps/>
                <w:sz w:val="20"/>
              </w:rPr>
              <w:t xml:space="preserve"> paternity  of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B40D4C">
              <w:rPr>
                <w:rFonts w:ascii="Times New Roman" w:hAnsi="Times New Roman"/>
                <w:bCs/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Pr="00B40D4C">
              <w:rPr>
                <w:rFonts w:ascii="Times New Roman" w:hAnsi="Times New Roman"/>
                <w:bCs/>
                <w:sz w:val="20"/>
                <w:u w:val="single"/>
              </w:rPr>
              <w:instrText xml:space="preserve"> FORMTEXT </w:instrText>
            </w:r>
            <w:r w:rsidRPr="00B40D4C">
              <w:rPr>
                <w:rFonts w:ascii="Times New Roman" w:hAnsi="Times New Roman"/>
                <w:bCs/>
                <w:sz w:val="20"/>
                <w:u w:val="single"/>
              </w:rPr>
            </w:r>
            <w:r w:rsidRPr="00B40D4C">
              <w:rPr>
                <w:rFonts w:ascii="Times New Roman" w:hAnsi="Times New Roman"/>
                <w:bCs/>
                <w:sz w:val="20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bCs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bCs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bCs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bCs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bCs/>
                <w:noProof/>
                <w:sz w:val="20"/>
                <w:u w:val="single"/>
              </w:rPr>
              <w:t> </w:t>
            </w:r>
            <w:r w:rsidRPr="00B40D4C">
              <w:rPr>
                <w:rFonts w:ascii="Times New Roman" w:hAnsi="Times New Roman"/>
                <w:bCs/>
                <w:sz w:val="20"/>
                <w:u w:val="single"/>
              </w:rPr>
              <w:fldChar w:fldCharType="end"/>
            </w:r>
            <w:bookmarkEnd w:id="4"/>
            <w:r w:rsidRPr="00B40D4C">
              <w:rPr>
                <w:rFonts w:ascii="Times New Roman" w:hAnsi="Times New Roman"/>
                <w:bCs/>
                <w:sz w:val="20"/>
                <w:u w:val="single"/>
              </w:rPr>
              <w:tab/>
              <w:t xml:space="preserve">                     </w:t>
            </w:r>
            <w:r w:rsidRPr="00B40D4C">
              <w:rPr>
                <w:bCs/>
                <w:sz w:val="20"/>
              </w:rPr>
              <w:t xml:space="preserve"> 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87A8B" w:rsidRPr="00B40D4C" w:rsidRDefault="00287A8B" w:rsidP="00287A8B">
            <w:pPr>
              <w:pStyle w:val="FormTitle"/>
              <w:keepNext w:val="0"/>
              <w:spacing w:line="280" w:lineRule="exact"/>
            </w:pPr>
            <w:r w:rsidRPr="00B40D4C">
              <w:t xml:space="preserve">Order </w:t>
            </w:r>
            <w:r>
              <w:t xml:space="preserve">to Show Cause </w:t>
            </w:r>
            <w:r w:rsidRPr="00B40D4C">
              <w:t>for Finding of Contempt</w:t>
            </w:r>
          </w:p>
          <w:p w:rsidR="00287A8B" w:rsidRDefault="00287A8B" w:rsidP="00287A8B">
            <w:pPr>
              <w:tabs>
                <w:tab w:val="left" w:pos="3132"/>
              </w:tabs>
              <w:spacing w:line="180" w:lineRule="exact"/>
              <w:jc w:val="center"/>
            </w:pPr>
          </w:p>
          <w:p w:rsidR="00287A8B" w:rsidRPr="00287A8B" w:rsidRDefault="00287A8B" w:rsidP="00287A8B">
            <w:pPr>
              <w:tabs>
                <w:tab w:val="left" w:pos="2772"/>
              </w:tabs>
              <w:ind w:left="432"/>
              <w:rPr>
                <w:u w:val="single"/>
              </w:rPr>
            </w:pPr>
            <w:r w:rsidRPr="00B40D4C">
              <w:t xml:space="preserve">Case No. </w:t>
            </w:r>
            <w:r w:rsidRPr="00B40D4C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0D4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40D4C">
              <w:rPr>
                <w:rFonts w:ascii="Times New Roman" w:hAnsi="Times New Roman"/>
                <w:u w:val="single"/>
              </w:rPr>
            </w:r>
            <w:r w:rsidRPr="00B40D4C">
              <w:rPr>
                <w:rFonts w:ascii="Times New Roman" w:hAnsi="Times New Roman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Pr="00B40D4C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87A8B" w:rsidRPr="00B40D4C" w:rsidTr="009D7F48">
        <w:trPr>
          <w:cantSplit/>
          <w:trHeight w:val="9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8B" w:rsidRPr="0079702D" w:rsidRDefault="00287A8B" w:rsidP="0079702D">
            <w:pPr>
              <w:pStyle w:val="Caption1"/>
              <w:tabs>
                <w:tab w:val="center" w:pos="2040"/>
              </w:tabs>
              <w:spacing w:line="200" w:lineRule="exact"/>
              <w:rPr>
                <w:rFonts w:ascii="Times New Roman" w:hAnsi="Times New Roman"/>
                <w:bCs/>
                <w:position w:val="0"/>
                <w:sz w:val="16"/>
                <w:szCs w:val="16"/>
              </w:rPr>
            </w:pPr>
            <w:r w:rsidRPr="0079702D">
              <w:rPr>
                <w:rFonts w:ascii="Times New Roman" w:hAnsi="Times New Roman"/>
                <w:bCs/>
                <w:position w:val="0"/>
                <w:sz w:val="16"/>
                <w:szCs w:val="16"/>
              </w:rPr>
              <w:t>Enter the name, address, and daytime phone number of the petitioner or joint petitioner from the original case file.</w:t>
            </w:r>
          </w:p>
        </w:tc>
        <w:tc>
          <w:tcPr>
            <w:tcW w:w="5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A8B" w:rsidRPr="00794440" w:rsidRDefault="00287A8B">
            <w:pPr>
              <w:pStyle w:val="Caption1"/>
              <w:tabs>
                <w:tab w:val="center" w:pos="2040"/>
              </w:tabs>
              <w:spacing w:line="120" w:lineRule="exact"/>
              <w:rPr>
                <w:sz w:val="20"/>
              </w:rPr>
            </w:pPr>
          </w:p>
          <w:p w:rsidR="00287A8B" w:rsidRPr="00794440" w:rsidRDefault="00287A8B">
            <w:pPr>
              <w:pStyle w:val="Caption1"/>
              <w:tabs>
                <w:tab w:val="center" w:pos="2040"/>
                <w:tab w:val="left" w:pos="4932"/>
              </w:tabs>
              <w:spacing w:line="240" w:lineRule="atLeast"/>
              <w:rPr>
                <w:sz w:val="20"/>
              </w:rPr>
            </w:pPr>
            <w:r w:rsidRPr="00794440">
              <w:rPr>
                <w:b/>
                <w:bCs/>
                <w:sz w:val="20"/>
              </w:rPr>
              <w:t>Petitioner/Joint Petitioner A</w:t>
            </w:r>
          </w:p>
          <w:p w:rsidR="00287A8B" w:rsidRPr="00794440" w:rsidRDefault="00287A8B">
            <w:pPr>
              <w:pStyle w:val="Caption1"/>
              <w:tabs>
                <w:tab w:val="center" w:pos="2040"/>
                <w:tab w:val="left" w:pos="4932"/>
              </w:tabs>
              <w:spacing w:line="60" w:lineRule="exact"/>
              <w:jc w:val="right"/>
              <w:rPr>
                <w:sz w:val="20"/>
              </w:rPr>
            </w:pPr>
          </w:p>
          <w:p w:rsidR="00287A8B" w:rsidRPr="00794440" w:rsidRDefault="00287A8B" w:rsidP="00FA253C">
            <w:pPr>
              <w:pStyle w:val="Caption1"/>
              <w:tabs>
                <w:tab w:val="left" w:pos="4782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JtPetA"/>
                  <w:enabled/>
                  <w:calcOnExit w:val="0"/>
                  <w:textInput/>
                </w:ffData>
              </w:fldChar>
            </w:r>
            <w:bookmarkStart w:id="5" w:name="JtPetA"/>
            <w:r w:rsidRPr="00794440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94440">
              <w:rPr>
                <w:rFonts w:ascii="Times New Roman" w:hAnsi="Times New Roman"/>
                <w:sz w:val="20"/>
                <w:u w:val="single"/>
              </w:rPr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5"/>
            <w:r w:rsidRPr="00794440"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87A8B" w:rsidRPr="00794440" w:rsidRDefault="00287A8B" w:rsidP="006F2992">
            <w:pPr>
              <w:pStyle w:val="Caption1"/>
              <w:tabs>
                <w:tab w:val="left" w:pos="5172"/>
              </w:tabs>
              <w:spacing w:line="300" w:lineRule="exact"/>
              <w:rPr>
                <w:position w:val="12"/>
              </w:rPr>
            </w:pPr>
            <w:r w:rsidRPr="00794440">
              <w:rPr>
                <w:position w:val="12"/>
              </w:rPr>
              <w:t>Name (First, Middle and Last)</w:t>
            </w:r>
          </w:p>
          <w:p w:rsidR="00287A8B" w:rsidRPr="00794440" w:rsidRDefault="00287A8B" w:rsidP="00FA253C">
            <w:pPr>
              <w:pStyle w:val="Caption1"/>
              <w:tabs>
                <w:tab w:val="left" w:pos="4782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440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94440">
              <w:rPr>
                <w:rFonts w:ascii="Times New Roman" w:hAnsi="Times New Roman"/>
                <w:sz w:val="20"/>
                <w:u w:val="single"/>
              </w:rPr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794440"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87A8B" w:rsidRPr="00794440" w:rsidRDefault="00287A8B">
            <w:pPr>
              <w:pStyle w:val="Caption1"/>
              <w:tabs>
                <w:tab w:val="left" w:pos="5172"/>
              </w:tabs>
              <w:spacing w:line="240" w:lineRule="atLeast"/>
              <w:rPr>
                <w:position w:val="12"/>
              </w:rPr>
            </w:pPr>
            <w:r w:rsidRPr="00794440">
              <w:rPr>
                <w:position w:val="12"/>
              </w:rPr>
              <w:t>Current Mailing Address</w:t>
            </w:r>
          </w:p>
          <w:p w:rsidR="00287A8B" w:rsidRPr="00794440" w:rsidRDefault="00287A8B" w:rsidP="00FA253C">
            <w:pPr>
              <w:pStyle w:val="Caption1"/>
              <w:tabs>
                <w:tab w:val="left" w:pos="4782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440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94440">
              <w:rPr>
                <w:rFonts w:ascii="Times New Roman" w:hAnsi="Times New Roman"/>
                <w:sz w:val="20"/>
                <w:u w:val="single"/>
              </w:rPr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794440"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87A8B" w:rsidRPr="00794440" w:rsidRDefault="00287A8B" w:rsidP="009D7F48">
            <w:pPr>
              <w:pStyle w:val="Caption1"/>
              <w:tabs>
                <w:tab w:val="left" w:pos="3328"/>
                <w:tab w:val="left" w:pos="5172"/>
              </w:tabs>
              <w:spacing w:line="240" w:lineRule="atLeast"/>
              <w:rPr>
                <w:position w:val="12"/>
              </w:rPr>
            </w:pPr>
            <w:r w:rsidRPr="00794440">
              <w:rPr>
                <w:position w:val="12"/>
              </w:rPr>
              <w:t>City                          S</w:t>
            </w:r>
            <w:r>
              <w:rPr>
                <w:position w:val="12"/>
              </w:rPr>
              <w:t xml:space="preserve">tate                          Zip             </w:t>
            </w:r>
            <w:r w:rsidRPr="00794440">
              <w:rPr>
                <w:position w:val="12"/>
              </w:rPr>
              <w:t xml:space="preserve"> Daytime phone number</w:t>
            </w:r>
          </w:p>
          <w:p w:rsidR="00287A8B" w:rsidRPr="00794440" w:rsidRDefault="00287A8B">
            <w:pPr>
              <w:pStyle w:val="Caption1"/>
              <w:tabs>
                <w:tab w:val="left" w:pos="12"/>
                <w:tab w:val="left" w:pos="4092"/>
              </w:tabs>
              <w:spacing w:line="240" w:lineRule="atLeast"/>
              <w:jc w:val="both"/>
              <w:rPr>
                <w:sz w:val="18"/>
                <w:szCs w:val="18"/>
              </w:rPr>
            </w:pPr>
            <w:r w:rsidRPr="00794440">
              <w:rPr>
                <w:sz w:val="18"/>
                <w:szCs w:val="18"/>
              </w:rPr>
              <w:t>-vs-</w:t>
            </w:r>
          </w:p>
        </w:tc>
        <w:tc>
          <w:tcPr>
            <w:tcW w:w="3356" w:type="dxa"/>
            <w:vMerge/>
            <w:tcBorders>
              <w:left w:val="nil"/>
              <w:right w:val="nil"/>
            </w:tcBorders>
          </w:tcPr>
          <w:p w:rsidR="00287A8B" w:rsidRPr="00B40D4C" w:rsidRDefault="00287A8B" w:rsidP="00E857D8"/>
        </w:tc>
      </w:tr>
      <w:tr w:rsidR="00287A8B" w:rsidRPr="00B40D4C" w:rsidTr="009D7F48">
        <w:trPr>
          <w:cantSplit/>
          <w:trHeight w:val="9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8B" w:rsidRPr="0079702D" w:rsidRDefault="00287A8B" w:rsidP="0079702D">
            <w:pPr>
              <w:pStyle w:val="Caption1"/>
              <w:tabs>
                <w:tab w:val="center" w:pos="2610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79702D">
              <w:rPr>
                <w:rFonts w:ascii="Times New Roman" w:hAnsi="Times New Roman"/>
                <w:sz w:val="16"/>
                <w:szCs w:val="16"/>
              </w:rPr>
              <w:t>On the far right, enter the original case number.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87A8B" w:rsidRPr="00794440" w:rsidRDefault="00287A8B">
            <w:pPr>
              <w:pStyle w:val="Caption1"/>
            </w:pPr>
          </w:p>
        </w:tc>
        <w:tc>
          <w:tcPr>
            <w:tcW w:w="3356" w:type="dxa"/>
            <w:vMerge/>
            <w:tcBorders>
              <w:left w:val="nil"/>
              <w:right w:val="nil"/>
            </w:tcBorders>
          </w:tcPr>
          <w:p w:rsidR="00287A8B" w:rsidRPr="00B40D4C" w:rsidRDefault="00287A8B" w:rsidP="00E857D8">
            <w:pPr>
              <w:rPr>
                <w:u w:val="single"/>
              </w:rPr>
            </w:pPr>
          </w:p>
        </w:tc>
      </w:tr>
      <w:tr w:rsidR="00287A8B" w:rsidRPr="00B40D4C" w:rsidTr="009D7F48">
        <w:trPr>
          <w:cantSplit/>
          <w:trHeight w:val="17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8B" w:rsidRPr="0079702D" w:rsidRDefault="00287A8B" w:rsidP="0079702D">
            <w:pPr>
              <w:pStyle w:val="Caption1"/>
              <w:tabs>
                <w:tab w:val="center" w:pos="2610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79702D">
              <w:rPr>
                <w:rFonts w:ascii="Times New Roman" w:hAnsi="Times New Roman"/>
                <w:bCs/>
                <w:position w:val="0"/>
                <w:sz w:val="16"/>
                <w:szCs w:val="16"/>
              </w:rPr>
              <w:t>Enter the name, address, and daytime phone number of the respondent or joint petitioner from the original case file.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7A8B" w:rsidRPr="00794440" w:rsidRDefault="00287A8B">
            <w:pPr>
              <w:pStyle w:val="Caption1"/>
              <w:tabs>
                <w:tab w:val="center" w:pos="2040"/>
              </w:tabs>
              <w:spacing w:line="240" w:lineRule="atLeast"/>
              <w:rPr>
                <w:sz w:val="20"/>
              </w:rPr>
            </w:pPr>
            <w:r w:rsidRPr="00794440">
              <w:rPr>
                <w:b/>
                <w:bCs/>
                <w:sz w:val="20"/>
              </w:rPr>
              <w:t>Respondent/Joint Petitioner B</w:t>
            </w:r>
          </w:p>
          <w:p w:rsidR="00287A8B" w:rsidRPr="00794440" w:rsidRDefault="00287A8B">
            <w:pPr>
              <w:pStyle w:val="Caption1"/>
              <w:tabs>
                <w:tab w:val="center" w:pos="2040"/>
              </w:tabs>
              <w:spacing w:line="60" w:lineRule="exact"/>
              <w:rPr>
                <w:sz w:val="20"/>
              </w:rPr>
            </w:pPr>
          </w:p>
          <w:p w:rsidR="00287A8B" w:rsidRPr="00794440" w:rsidRDefault="00287A8B" w:rsidP="009D7F48">
            <w:pPr>
              <w:pStyle w:val="Caption1"/>
              <w:tabs>
                <w:tab w:val="left" w:pos="4752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JtPetB"/>
                  <w:enabled/>
                  <w:calcOnExit w:val="0"/>
                  <w:textInput/>
                </w:ffData>
              </w:fldChar>
            </w:r>
            <w:bookmarkStart w:id="6" w:name="JtPetB"/>
            <w:r w:rsidRPr="00794440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94440">
              <w:rPr>
                <w:rFonts w:ascii="Times New Roman" w:hAnsi="Times New Roman"/>
                <w:sz w:val="20"/>
                <w:u w:val="single"/>
              </w:rPr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6"/>
            <w:r w:rsidRPr="00794440">
              <w:rPr>
                <w:rFonts w:ascii="Times New Roman" w:hAnsi="Times New Roman"/>
                <w:sz w:val="20"/>
                <w:u w:val="single"/>
              </w:rPr>
              <w:t xml:space="preserve">  </w:t>
            </w:r>
            <w:r w:rsidRPr="00794440"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87A8B" w:rsidRPr="00794440" w:rsidRDefault="00287A8B" w:rsidP="009D7F48">
            <w:pPr>
              <w:pStyle w:val="Caption1"/>
              <w:tabs>
                <w:tab w:val="left" w:pos="4752"/>
                <w:tab w:val="left" w:pos="5172"/>
              </w:tabs>
              <w:spacing w:line="300" w:lineRule="exact"/>
              <w:rPr>
                <w:position w:val="12"/>
              </w:rPr>
            </w:pPr>
            <w:r w:rsidRPr="00794440">
              <w:rPr>
                <w:position w:val="12"/>
              </w:rPr>
              <w:t>Name (First, Middle and Last)</w:t>
            </w:r>
          </w:p>
          <w:p w:rsidR="00287A8B" w:rsidRPr="00794440" w:rsidRDefault="00287A8B" w:rsidP="009D7F48">
            <w:pPr>
              <w:pStyle w:val="Caption1"/>
              <w:tabs>
                <w:tab w:val="left" w:pos="4752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440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94440">
              <w:rPr>
                <w:rFonts w:ascii="Times New Roman" w:hAnsi="Times New Roman"/>
                <w:sz w:val="20"/>
                <w:u w:val="single"/>
              </w:rPr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794440"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87A8B" w:rsidRPr="00794440" w:rsidRDefault="00287A8B" w:rsidP="009D7F48">
            <w:pPr>
              <w:pStyle w:val="Caption1"/>
              <w:tabs>
                <w:tab w:val="left" w:pos="4752"/>
                <w:tab w:val="left" w:pos="5172"/>
              </w:tabs>
              <w:spacing w:line="240" w:lineRule="atLeast"/>
              <w:rPr>
                <w:position w:val="12"/>
              </w:rPr>
            </w:pPr>
            <w:r w:rsidRPr="00794440">
              <w:rPr>
                <w:position w:val="12"/>
              </w:rPr>
              <w:t>Current Mailing Address</w:t>
            </w:r>
          </w:p>
          <w:p w:rsidR="00287A8B" w:rsidRPr="00794440" w:rsidRDefault="00287A8B" w:rsidP="009D7F48">
            <w:pPr>
              <w:pStyle w:val="Caption1"/>
              <w:tabs>
                <w:tab w:val="left" w:pos="4752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440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94440">
              <w:rPr>
                <w:rFonts w:ascii="Times New Roman" w:hAnsi="Times New Roman"/>
                <w:sz w:val="20"/>
                <w:u w:val="single"/>
              </w:rPr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794440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794440"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87A8B" w:rsidRPr="00794440" w:rsidRDefault="00287A8B" w:rsidP="009D7F48">
            <w:pPr>
              <w:pStyle w:val="Caption1"/>
              <w:tabs>
                <w:tab w:val="left" w:pos="492"/>
                <w:tab w:val="left" w:pos="4752"/>
                <w:tab w:val="left" w:pos="4932"/>
              </w:tabs>
              <w:spacing w:line="240" w:lineRule="atLeast"/>
              <w:rPr>
                <w:sz w:val="18"/>
                <w:szCs w:val="18"/>
              </w:rPr>
            </w:pPr>
            <w:r w:rsidRPr="00794440">
              <w:rPr>
                <w:position w:val="12"/>
              </w:rPr>
              <w:t>City                          State                            Zip            Daytime phone number</w:t>
            </w:r>
          </w:p>
        </w:tc>
        <w:tc>
          <w:tcPr>
            <w:tcW w:w="335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7A8B" w:rsidRPr="00B40D4C" w:rsidRDefault="00287A8B" w:rsidP="00E857D8"/>
        </w:tc>
      </w:tr>
      <w:tr w:rsidR="00736A20" w:rsidRPr="00B40D4C" w:rsidTr="00287A8B">
        <w:trPr>
          <w:cantSplit/>
          <w:trHeight w:val="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20" w:rsidRPr="0079702D" w:rsidRDefault="00736A20" w:rsidP="0079702D">
            <w:pPr>
              <w:pStyle w:val="Caption1"/>
              <w:tabs>
                <w:tab w:val="center" w:pos="2610"/>
              </w:tabs>
              <w:spacing w:line="200" w:lineRule="exact"/>
              <w:rPr>
                <w:rFonts w:ascii="Times New Roman" w:hAnsi="Times New Roman"/>
                <w:bCs/>
                <w:position w:val="0"/>
                <w:sz w:val="16"/>
                <w:szCs w:val="16"/>
              </w:rPr>
            </w:pPr>
            <w:r w:rsidRPr="0079702D">
              <w:rPr>
                <w:rFonts w:ascii="Times New Roman" w:hAnsi="Times New Roman"/>
                <w:bCs/>
                <w:position w:val="0"/>
                <w:sz w:val="16"/>
                <w:szCs w:val="16"/>
              </w:rPr>
              <w:t>Check</w:t>
            </w:r>
            <w:r>
              <w:rPr>
                <w:rFonts w:ascii="Times New Roman" w:hAnsi="Times New Roman"/>
                <w:bCs/>
                <w:position w:val="0"/>
                <w:sz w:val="16"/>
                <w:szCs w:val="16"/>
              </w:rPr>
              <w:t xml:space="preserve"> if the State of WI</w:t>
            </w:r>
            <w:r w:rsidRPr="0079702D">
              <w:rPr>
                <w:rFonts w:ascii="Times New Roman" w:hAnsi="Times New Roman"/>
                <w:bCs/>
                <w:position w:val="0"/>
                <w:sz w:val="16"/>
                <w:szCs w:val="16"/>
              </w:rPr>
              <w:t xml:space="preserve"> is a party or not.  If you are unsure, you may call your local Child Support Agency.</w:t>
            </w:r>
          </w:p>
        </w:tc>
        <w:tc>
          <w:tcPr>
            <w:tcW w:w="875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36A20" w:rsidRPr="00B40D4C" w:rsidRDefault="00736A20" w:rsidP="00B000D5">
            <w:pPr>
              <w:pStyle w:val="Caption1"/>
              <w:tabs>
                <w:tab w:val="center" w:pos="2040"/>
              </w:tabs>
              <w:spacing w:line="300" w:lineRule="atLeast"/>
              <w:rPr>
                <w:sz w:val="20"/>
              </w:rPr>
            </w:pPr>
            <w:r w:rsidRPr="00B40D4C">
              <w:rPr>
                <w:sz w:val="20"/>
              </w:rPr>
              <w:t xml:space="preserve">The State of </w:t>
            </w:r>
            <w:smartTag w:uri="urn:schemas-microsoft-com:office:smarttags" w:element="place">
              <w:smartTag w:uri="urn:schemas-microsoft-com:office:smarttags" w:element="State">
                <w:r w:rsidRPr="00B40D4C">
                  <w:rPr>
                    <w:sz w:val="20"/>
                  </w:rPr>
                  <w:t>Wisconsin</w:t>
                </w:r>
              </w:smartTag>
            </w:smartTag>
            <w:r w:rsidRPr="00B40D4C">
              <w:rPr>
                <w:sz w:val="20"/>
              </w:rPr>
              <w:t xml:space="preserve"> (Child Support Agency) </w:t>
            </w:r>
          </w:p>
          <w:p w:rsidR="00736A20" w:rsidRDefault="00736A20" w:rsidP="00E857D8">
            <w:pPr>
              <w:pStyle w:val="Caption1"/>
              <w:tabs>
                <w:tab w:val="center" w:pos="2040"/>
              </w:tabs>
              <w:spacing w:line="320" w:lineRule="exact"/>
              <w:ind w:left="187"/>
              <w:rPr>
                <w:sz w:val="20"/>
              </w:rPr>
            </w:pPr>
            <w:r w:rsidRPr="00B40D4C">
              <w:rPr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8"/>
            <w:r w:rsidRPr="00B40D4C">
              <w:rPr>
                <w:sz w:val="16"/>
                <w:szCs w:val="16"/>
              </w:rPr>
              <w:instrText xml:space="preserve"> FORMCHECKBOX </w:instrText>
            </w:r>
            <w:r w:rsidR="005B234E">
              <w:rPr>
                <w:sz w:val="16"/>
                <w:szCs w:val="16"/>
              </w:rPr>
            </w:r>
            <w:r w:rsidR="005B234E">
              <w:rPr>
                <w:sz w:val="16"/>
                <w:szCs w:val="16"/>
              </w:rPr>
              <w:fldChar w:fldCharType="separate"/>
            </w:r>
            <w:r w:rsidRPr="00B40D4C">
              <w:rPr>
                <w:sz w:val="16"/>
                <w:szCs w:val="16"/>
              </w:rPr>
              <w:fldChar w:fldCharType="end"/>
            </w:r>
            <w:bookmarkEnd w:id="7"/>
            <w:r w:rsidRPr="00B40D4C">
              <w:rPr>
                <w:sz w:val="16"/>
                <w:szCs w:val="16"/>
              </w:rPr>
              <w:t xml:space="preserve"> </w:t>
            </w:r>
            <w:r w:rsidRPr="00B40D4C">
              <w:rPr>
                <w:b/>
                <w:sz w:val="20"/>
              </w:rPr>
              <w:t>is</w:t>
            </w:r>
            <w:r w:rsidRPr="00B40D4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</w:p>
          <w:p w:rsidR="00736A20" w:rsidRDefault="00736A20" w:rsidP="00E857D8">
            <w:pPr>
              <w:pStyle w:val="Caption1"/>
              <w:tabs>
                <w:tab w:val="center" w:pos="2040"/>
              </w:tabs>
              <w:spacing w:line="320" w:lineRule="exact"/>
              <w:ind w:left="187"/>
              <w:rPr>
                <w:sz w:val="20"/>
              </w:rPr>
            </w:pPr>
            <w:r w:rsidRPr="00B40D4C">
              <w:rPr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9"/>
            <w:r w:rsidRPr="00B40D4C">
              <w:rPr>
                <w:sz w:val="16"/>
                <w:szCs w:val="16"/>
              </w:rPr>
              <w:instrText xml:space="preserve"> FORMCHECKBOX </w:instrText>
            </w:r>
            <w:r w:rsidR="005B234E">
              <w:rPr>
                <w:sz w:val="16"/>
                <w:szCs w:val="16"/>
              </w:rPr>
            </w:r>
            <w:r w:rsidR="005B234E">
              <w:rPr>
                <w:sz w:val="16"/>
                <w:szCs w:val="16"/>
              </w:rPr>
              <w:fldChar w:fldCharType="separate"/>
            </w:r>
            <w:r w:rsidRPr="00B40D4C">
              <w:rPr>
                <w:sz w:val="16"/>
                <w:szCs w:val="16"/>
              </w:rPr>
              <w:fldChar w:fldCharType="end"/>
            </w:r>
            <w:bookmarkEnd w:id="8"/>
            <w:r w:rsidRPr="00B40D4C">
              <w:rPr>
                <w:sz w:val="16"/>
                <w:szCs w:val="16"/>
              </w:rPr>
              <w:t xml:space="preserve"> </w:t>
            </w:r>
            <w:r w:rsidRPr="00B40D4C">
              <w:rPr>
                <w:b/>
                <w:sz w:val="20"/>
              </w:rPr>
              <w:t>is not</w:t>
            </w:r>
            <w:r w:rsidRPr="00B40D4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</w:p>
          <w:p w:rsidR="00736A20" w:rsidRPr="00B40D4C" w:rsidRDefault="00736A20">
            <w:r w:rsidRPr="00B40D4C">
              <w:t>a party to this action.</w:t>
            </w:r>
          </w:p>
        </w:tc>
      </w:tr>
      <w:tr w:rsidR="001A16DF" w:rsidRPr="00B40D4C" w:rsidTr="00287A8B">
        <w:trPr>
          <w:cantSplit/>
          <w:trHeight w:val="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F" w:rsidRPr="0079702D" w:rsidRDefault="001A16DF" w:rsidP="001A16DF">
            <w:pPr>
              <w:spacing w:line="200" w:lineRule="exac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702D">
              <w:rPr>
                <w:rFonts w:ascii="Times New Roman" w:hAnsi="Times New Roman"/>
                <w:bCs/>
                <w:sz w:val="16"/>
                <w:szCs w:val="16"/>
              </w:rPr>
              <w:t>Enter the name of the party you want to appear in court.</w:t>
            </w:r>
          </w:p>
          <w:p w:rsidR="001A16DF" w:rsidRPr="0079702D" w:rsidRDefault="001A16DF" w:rsidP="0079702D">
            <w:pPr>
              <w:pStyle w:val="Caption1"/>
              <w:tabs>
                <w:tab w:val="center" w:pos="2610"/>
              </w:tabs>
              <w:spacing w:line="200" w:lineRule="exact"/>
              <w:rPr>
                <w:rFonts w:ascii="Times New Roman" w:hAnsi="Times New Roman"/>
                <w:bCs/>
                <w:position w:val="0"/>
                <w:sz w:val="16"/>
                <w:szCs w:val="16"/>
              </w:rPr>
            </w:pPr>
          </w:p>
        </w:tc>
        <w:tc>
          <w:tcPr>
            <w:tcW w:w="87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15A2" w:rsidRDefault="005F15A2" w:rsidP="00D873FF">
            <w:pPr>
              <w:pStyle w:val="BodyText"/>
              <w:tabs>
                <w:tab w:val="left" w:pos="6120"/>
                <w:tab w:val="left" w:pos="10440"/>
              </w:tabs>
              <w:spacing w:line="60" w:lineRule="exact"/>
              <w:ind w:right="-346" w:firstLine="14"/>
              <w:rPr>
                <w:rFonts w:cs="Arial"/>
              </w:rPr>
            </w:pPr>
          </w:p>
          <w:p w:rsidR="006F2992" w:rsidRDefault="006F2992" w:rsidP="001A16DF">
            <w:pPr>
              <w:pStyle w:val="BodyText"/>
              <w:tabs>
                <w:tab w:val="left" w:pos="6120"/>
                <w:tab w:val="left" w:pos="10440"/>
              </w:tabs>
              <w:spacing w:line="240" w:lineRule="auto"/>
              <w:ind w:right="-342" w:firstLine="12"/>
              <w:rPr>
                <w:rFonts w:cs="Arial"/>
              </w:rPr>
            </w:pPr>
          </w:p>
          <w:p w:rsidR="001A16DF" w:rsidRDefault="001A16DF" w:rsidP="001A16DF">
            <w:pPr>
              <w:pStyle w:val="BodyText"/>
              <w:tabs>
                <w:tab w:val="left" w:pos="6120"/>
                <w:tab w:val="left" w:pos="10440"/>
              </w:tabs>
              <w:spacing w:line="240" w:lineRule="auto"/>
              <w:ind w:right="-342" w:firstLine="12"/>
              <w:rPr>
                <w:rFonts w:cs="Arial"/>
              </w:rPr>
            </w:pPr>
            <w:r>
              <w:rPr>
                <w:rFonts w:cs="Arial"/>
              </w:rPr>
              <w:t>The</w:t>
            </w:r>
            <w:r w:rsidRPr="00B40D4C">
              <w:rPr>
                <w:rFonts w:cs="Arial"/>
              </w:rPr>
              <w:t xml:space="preserve"> Affidavit</w:t>
            </w:r>
            <w:r>
              <w:rPr>
                <w:rFonts w:cs="Arial"/>
              </w:rPr>
              <w:t xml:space="preserve"> was filed on </w:t>
            </w:r>
            <w:r>
              <w:rPr>
                <w:rFonts w:cs="Arial"/>
                <w:sz w:val="16"/>
                <w:szCs w:val="16"/>
              </w:rPr>
              <w:t xml:space="preserve">[Date]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9"/>
            <w:r>
              <w:rPr>
                <w:rFonts w:ascii="Times New Roman" w:hAnsi="Times New Roman"/>
                <w:u w:val="single"/>
              </w:rPr>
              <w:tab/>
            </w:r>
            <w:r w:rsidRPr="00B40D4C">
              <w:rPr>
                <w:rFonts w:cs="Arial"/>
              </w:rPr>
              <w:t xml:space="preserve">, </w:t>
            </w:r>
          </w:p>
          <w:p w:rsidR="001A16DF" w:rsidRDefault="001A16DF" w:rsidP="00941B7C">
            <w:pPr>
              <w:pStyle w:val="BodyText"/>
              <w:tabs>
                <w:tab w:val="left" w:pos="6120"/>
                <w:tab w:val="left" w:pos="10440"/>
              </w:tabs>
              <w:spacing w:line="120" w:lineRule="exact"/>
              <w:ind w:right="-346" w:firstLine="14"/>
              <w:rPr>
                <w:rFonts w:cs="Arial"/>
              </w:rPr>
            </w:pPr>
          </w:p>
          <w:p w:rsidR="001A16DF" w:rsidRPr="001A16DF" w:rsidRDefault="001A16DF" w:rsidP="001A16DF">
            <w:pPr>
              <w:pStyle w:val="BodyText"/>
              <w:tabs>
                <w:tab w:val="left" w:pos="6120"/>
                <w:tab w:val="left" w:pos="10440"/>
              </w:tabs>
              <w:spacing w:line="240" w:lineRule="auto"/>
              <w:ind w:right="-342" w:firstLine="12"/>
              <w:rPr>
                <w:rFonts w:cs="Arial"/>
              </w:rPr>
            </w:pPr>
            <w:r w:rsidRPr="00B40D4C">
              <w:rPr>
                <w:rFonts w:cs="Arial"/>
                <w:b/>
              </w:rPr>
              <w:t>IT IS ORDERED THAT</w:t>
            </w:r>
            <w:r w:rsidRPr="00B40D4C">
              <w:rPr>
                <w:rFonts w:cs="Arial"/>
              </w:rPr>
              <w:t xml:space="preserve">  </w:t>
            </w:r>
            <w:r w:rsidRPr="00B40D4C">
              <w:rPr>
                <w:rFonts w:ascii="Times New Roman" w:hAnsi="Times New Roman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B40D4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40D4C">
              <w:rPr>
                <w:rFonts w:ascii="Times New Roman" w:hAnsi="Times New Roman"/>
                <w:u w:val="single"/>
              </w:rPr>
            </w:r>
            <w:r w:rsidRPr="00B40D4C">
              <w:rPr>
                <w:rFonts w:ascii="Times New Roman" w:hAnsi="Times New Roman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Pr="00B40D4C">
              <w:rPr>
                <w:rFonts w:ascii="Times New Roman" w:hAnsi="Times New Roman"/>
                <w:u w:val="single"/>
              </w:rPr>
              <w:fldChar w:fldCharType="end"/>
            </w:r>
            <w:bookmarkEnd w:id="10"/>
            <w:r w:rsidRPr="00B40D4C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 w:rsidR="00DE11FE">
              <w:rPr>
                <w:rFonts w:cs="Arial"/>
                <w:b/>
              </w:rPr>
              <w:t>appear in person</w:t>
            </w:r>
            <w:r w:rsidRPr="00B40D4C">
              <w:rPr>
                <w:rFonts w:cs="Arial"/>
              </w:rPr>
              <w:t xml:space="preserve">: </w:t>
            </w:r>
          </w:p>
          <w:p w:rsidR="001A16DF" w:rsidRPr="00B40D4C" w:rsidRDefault="001A16DF" w:rsidP="00941B7C">
            <w:pPr>
              <w:spacing w:line="120" w:lineRule="exact"/>
              <w:ind w:firstLine="14"/>
            </w:pPr>
          </w:p>
        </w:tc>
      </w:tr>
      <w:tr w:rsidR="001A16DF" w:rsidRPr="00B40D4C" w:rsidTr="0015313F">
        <w:trPr>
          <w:cantSplit/>
          <w:trHeight w:val="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F" w:rsidRPr="0079702D" w:rsidRDefault="001A16DF" w:rsidP="001A16DF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79702D">
              <w:rPr>
                <w:rFonts w:ascii="Times New Roman" w:hAnsi="Times New Roman"/>
                <w:b/>
                <w:sz w:val="16"/>
                <w:szCs w:val="16"/>
              </w:rPr>
              <w:t>For Court Use Only:</w:t>
            </w:r>
            <w:r w:rsidRPr="0079702D">
              <w:rPr>
                <w:rFonts w:ascii="Times New Roman" w:hAnsi="Times New Roman"/>
                <w:sz w:val="16"/>
                <w:szCs w:val="16"/>
              </w:rPr>
              <w:t xml:space="preserve">  This section will be completed by the court.  </w:t>
            </w:r>
          </w:p>
          <w:p w:rsidR="001A16DF" w:rsidRPr="0079702D" w:rsidRDefault="001A16DF" w:rsidP="001A16DF">
            <w:pPr>
              <w:spacing w:line="200" w:lineRule="exac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16DF" w:rsidRPr="00B40D4C" w:rsidRDefault="001A16DF" w:rsidP="00FC0AE1">
            <w:pPr>
              <w:tabs>
                <w:tab w:val="left" w:pos="516"/>
                <w:tab w:val="left" w:pos="1362"/>
                <w:tab w:val="left" w:pos="7722"/>
              </w:tabs>
              <w:ind w:left="282" w:right="720"/>
              <w:rPr>
                <w:rFonts w:cs="Arial"/>
                <w:u w:val="single"/>
              </w:rPr>
            </w:pPr>
            <w:r w:rsidRPr="00B40D4C">
              <w:rPr>
                <w:rFonts w:cs="Arial"/>
              </w:rPr>
              <w:t>Before:</w:t>
            </w:r>
            <w:r w:rsidRPr="00B40D4C">
              <w:rPr>
                <w:rFonts w:cs="Arial"/>
              </w:rPr>
              <w:tab/>
            </w:r>
            <w:r w:rsidRPr="00B40D4C">
              <w:rPr>
                <w:rFonts w:ascii="Times New Roman" w:hAnsi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0D4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40D4C">
              <w:rPr>
                <w:rFonts w:ascii="Times New Roman" w:hAnsi="Times New Roman"/>
                <w:u w:val="single"/>
              </w:rPr>
            </w:r>
            <w:r w:rsidRPr="00B40D4C">
              <w:rPr>
                <w:rFonts w:ascii="Times New Roman" w:hAnsi="Times New Roman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Pr="00B40D4C">
              <w:rPr>
                <w:rFonts w:ascii="Times New Roman" w:hAnsi="Times New Roman"/>
                <w:u w:val="single"/>
              </w:rPr>
              <w:fldChar w:fldCharType="end"/>
            </w:r>
            <w:r w:rsidRPr="009036AD">
              <w:rPr>
                <w:rFonts w:ascii="Times New Roman" w:hAnsi="Times New Roman"/>
                <w:u w:val="single"/>
              </w:rPr>
              <w:tab/>
            </w:r>
          </w:p>
          <w:p w:rsidR="001A16DF" w:rsidRPr="00B40D4C" w:rsidRDefault="001A16DF" w:rsidP="00FC0AE1">
            <w:pPr>
              <w:tabs>
                <w:tab w:val="left" w:pos="516"/>
                <w:tab w:val="left" w:pos="1362"/>
                <w:tab w:val="left" w:pos="7722"/>
              </w:tabs>
              <w:ind w:left="282" w:right="720"/>
              <w:rPr>
                <w:rFonts w:cs="Arial"/>
                <w:u w:val="single"/>
              </w:rPr>
            </w:pPr>
            <w:r w:rsidRPr="00B40D4C">
              <w:rPr>
                <w:rFonts w:cs="Arial"/>
              </w:rPr>
              <w:t>Location:</w:t>
            </w:r>
            <w:r w:rsidRPr="00B40D4C">
              <w:rPr>
                <w:rFonts w:cs="Arial"/>
              </w:rPr>
              <w:tab/>
            </w:r>
            <w:r w:rsidRPr="00B40D4C">
              <w:rPr>
                <w:rFonts w:ascii="Times New Roman" w:hAnsi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B40D4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40D4C">
              <w:rPr>
                <w:rFonts w:ascii="Times New Roman" w:hAnsi="Times New Roman"/>
                <w:u w:val="single"/>
              </w:rPr>
            </w:r>
            <w:r w:rsidRPr="00B40D4C">
              <w:rPr>
                <w:rFonts w:ascii="Times New Roman" w:hAnsi="Times New Roman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Pr="00B40D4C">
              <w:rPr>
                <w:rFonts w:ascii="Times New Roman" w:hAnsi="Times New Roman"/>
                <w:u w:val="single"/>
              </w:rPr>
              <w:fldChar w:fldCharType="end"/>
            </w:r>
            <w:bookmarkEnd w:id="11"/>
            <w:r w:rsidRPr="009036AD">
              <w:rPr>
                <w:rFonts w:ascii="Times New Roman" w:hAnsi="Times New Roman"/>
                <w:u w:val="single"/>
              </w:rPr>
              <w:tab/>
            </w:r>
          </w:p>
          <w:p w:rsidR="001A16DF" w:rsidRPr="00B40D4C" w:rsidRDefault="001A16DF" w:rsidP="00FC0AE1">
            <w:pPr>
              <w:tabs>
                <w:tab w:val="left" w:pos="516"/>
                <w:tab w:val="left" w:pos="1362"/>
                <w:tab w:val="left" w:pos="7722"/>
              </w:tabs>
              <w:ind w:left="282" w:right="7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40D4C">
              <w:rPr>
                <w:rFonts w:ascii="Times New Roman" w:hAnsi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0D4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40D4C">
              <w:rPr>
                <w:rFonts w:ascii="Times New Roman" w:hAnsi="Times New Roman"/>
                <w:u w:val="single"/>
              </w:rPr>
            </w:r>
            <w:r w:rsidRPr="00B40D4C">
              <w:rPr>
                <w:rFonts w:ascii="Times New Roman" w:hAnsi="Times New Roman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Pr="00B40D4C">
              <w:rPr>
                <w:rFonts w:ascii="Times New Roman" w:hAnsi="Times New Roman"/>
                <w:u w:val="single"/>
              </w:rPr>
              <w:fldChar w:fldCharType="end"/>
            </w:r>
            <w:r w:rsidRPr="00B40D4C">
              <w:rPr>
                <w:rFonts w:ascii="Times New Roman" w:hAnsi="Times New Roman"/>
                <w:u w:val="single"/>
              </w:rPr>
              <w:tab/>
            </w:r>
          </w:p>
          <w:p w:rsidR="001A16DF" w:rsidRPr="001A16DF" w:rsidRDefault="001A16DF" w:rsidP="00A1138F">
            <w:pPr>
              <w:tabs>
                <w:tab w:val="num" w:pos="329"/>
                <w:tab w:val="left" w:pos="516"/>
                <w:tab w:val="left" w:pos="1362"/>
                <w:tab w:val="left" w:pos="4332"/>
                <w:tab w:val="left" w:pos="6132"/>
                <w:tab w:val="left" w:pos="7920"/>
              </w:tabs>
              <w:ind w:left="282" w:right="720"/>
              <w:rPr>
                <w:rFonts w:cs="Arial"/>
                <w:u w:val="single"/>
              </w:rPr>
            </w:pPr>
            <w:r w:rsidRPr="00B40D4C">
              <w:rPr>
                <w:rFonts w:cs="Arial"/>
              </w:rPr>
              <w:t>Date:</w:t>
            </w:r>
            <w:r w:rsidRPr="00B40D4C">
              <w:rPr>
                <w:rFonts w:cs="Arial"/>
              </w:rPr>
              <w:tab/>
            </w:r>
            <w:r w:rsidRPr="00B40D4C">
              <w:rPr>
                <w:rFonts w:ascii="Times New Roman" w:hAnsi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0D4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40D4C">
              <w:rPr>
                <w:rFonts w:ascii="Times New Roman" w:hAnsi="Times New Roman"/>
                <w:u w:val="single"/>
              </w:rPr>
            </w:r>
            <w:r w:rsidRPr="00B40D4C">
              <w:rPr>
                <w:rFonts w:ascii="Times New Roman" w:hAnsi="Times New Roman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Pr="00B40D4C">
              <w:rPr>
                <w:rFonts w:ascii="Times New Roman" w:hAnsi="Times New Roman"/>
                <w:u w:val="single"/>
              </w:rPr>
              <w:fldChar w:fldCharType="end"/>
            </w:r>
            <w:r w:rsidRPr="009036AD">
              <w:rPr>
                <w:rFonts w:ascii="Times New Roman" w:hAnsi="Times New Roman"/>
                <w:u w:val="single"/>
              </w:rPr>
              <w:tab/>
            </w:r>
            <w:r>
              <w:rPr>
                <w:rFonts w:cs="Arial"/>
              </w:rPr>
              <w:t xml:space="preserve"> Time: </w:t>
            </w:r>
            <w:r w:rsidRPr="00B40D4C">
              <w:rPr>
                <w:rFonts w:ascii="Times New Roman" w:hAnsi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0D4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40D4C">
              <w:rPr>
                <w:rFonts w:ascii="Times New Roman" w:hAnsi="Times New Roman"/>
                <w:u w:val="single"/>
              </w:rPr>
            </w:r>
            <w:r w:rsidRPr="00B40D4C">
              <w:rPr>
                <w:rFonts w:ascii="Times New Roman" w:hAnsi="Times New Roman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Pr="00B40D4C">
              <w:rPr>
                <w:rFonts w:ascii="Times New Roman" w:hAnsi="Times New Roman"/>
                <w:u w:val="single"/>
              </w:rPr>
              <w:fldChar w:fldCharType="end"/>
            </w:r>
            <w:r w:rsidRPr="009036AD">
              <w:rPr>
                <w:rFonts w:ascii="Times New Roman" w:hAnsi="Times New Roman"/>
                <w:u w:val="single"/>
              </w:rPr>
              <w:tab/>
            </w:r>
            <w:r>
              <w:rPr>
                <w:rFonts w:cs="Arial"/>
              </w:rPr>
              <w:t xml:space="preserve"> </w:t>
            </w:r>
            <w:r w:rsidR="00A1138F">
              <w:rPr>
                <w:rFonts w:cs="Arial"/>
              </w:rPr>
              <w:t xml:space="preserve"> </w:t>
            </w:r>
            <w:r w:rsidR="00A1138F">
              <w:rPr>
                <w:rFonts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="00A1138F">
              <w:rPr>
                <w:rFonts w:cs="Arial"/>
              </w:rPr>
              <w:instrText xml:space="preserve"> FORMCHECKBOX </w:instrText>
            </w:r>
            <w:r w:rsidR="005B234E">
              <w:rPr>
                <w:rFonts w:cs="Arial"/>
              </w:rPr>
            </w:r>
            <w:r w:rsidR="005B234E">
              <w:rPr>
                <w:rFonts w:cs="Arial"/>
              </w:rPr>
              <w:fldChar w:fldCharType="separate"/>
            </w:r>
            <w:r w:rsidR="00A1138F">
              <w:rPr>
                <w:rFonts w:cs="Arial"/>
              </w:rPr>
              <w:fldChar w:fldCharType="end"/>
            </w:r>
            <w:bookmarkEnd w:id="12"/>
            <w:r w:rsidR="00A1138F">
              <w:rPr>
                <w:rFonts w:cs="Arial"/>
              </w:rPr>
              <w:t xml:space="preserve"> a.m.   </w:t>
            </w:r>
            <w:r w:rsidR="00A1138F">
              <w:rPr>
                <w:rFonts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A1138F">
              <w:rPr>
                <w:rFonts w:cs="Arial"/>
              </w:rPr>
              <w:instrText xml:space="preserve"> FORMCHECKBOX </w:instrText>
            </w:r>
            <w:r w:rsidR="005B234E">
              <w:rPr>
                <w:rFonts w:cs="Arial"/>
              </w:rPr>
            </w:r>
            <w:r w:rsidR="005B234E">
              <w:rPr>
                <w:rFonts w:cs="Arial"/>
              </w:rPr>
              <w:fldChar w:fldCharType="separate"/>
            </w:r>
            <w:r w:rsidR="00A1138F">
              <w:rPr>
                <w:rFonts w:cs="Arial"/>
              </w:rPr>
              <w:fldChar w:fldCharType="end"/>
            </w:r>
            <w:bookmarkEnd w:id="13"/>
            <w:r w:rsidR="00A1138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p.m.</w:t>
            </w:r>
            <w:r w:rsidRPr="00B40D4C">
              <w:rPr>
                <w:rFonts w:cs="Arial"/>
              </w:rPr>
              <w:t>, or as soon as the matter may be heard</w:t>
            </w:r>
            <w:r w:rsidR="00E857D8">
              <w:rPr>
                <w:rFonts w:cs="Arial"/>
              </w:rPr>
              <w:t>.</w:t>
            </w:r>
          </w:p>
        </w:tc>
      </w:tr>
      <w:tr w:rsidR="0015313F" w:rsidRPr="00B40D4C" w:rsidTr="0015313F">
        <w:trPr>
          <w:cantSplit/>
          <w:trHeight w:val="260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13F" w:rsidRPr="0079702D" w:rsidRDefault="0015313F" w:rsidP="001A16DF">
            <w:pPr>
              <w:spacing w:line="20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13F" w:rsidRPr="00B40D4C" w:rsidRDefault="0015313F" w:rsidP="00FC0AE1">
            <w:pPr>
              <w:tabs>
                <w:tab w:val="left" w:pos="516"/>
                <w:tab w:val="left" w:pos="1362"/>
                <w:tab w:val="left" w:pos="7722"/>
              </w:tabs>
              <w:ind w:left="282" w:right="720"/>
              <w:rPr>
                <w:rFonts w:cs="Arial"/>
              </w:rPr>
            </w:pPr>
          </w:p>
        </w:tc>
      </w:tr>
      <w:tr w:rsidR="001A16DF" w:rsidRPr="00B40D4C" w:rsidTr="0015313F">
        <w:trPr>
          <w:cantSplit/>
          <w:trHeight w:val="9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6DF" w:rsidRPr="0079702D" w:rsidRDefault="001A16DF" w:rsidP="001A16DF">
            <w:pPr>
              <w:spacing w:line="20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6DF" w:rsidRDefault="001A16DF" w:rsidP="0015313F">
            <w:pPr>
              <w:ind w:left="288" w:right="14"/>
              <w:rPr>
                <w:rFonts w:cs="Arial"/>
                <w:iCs/>
              </w:rPr>
            </w:pPr>
            <w:r w:rsidRPr="008114D2">
              <w:rPr>
                <w:rFonts w:cs="Arial"/>
              </w:rPr>
              <w:t xml:space="preserve">To show cause why YOU should not be found in contempt of court as requested in the affidavit. </w:t>
            </w:r>
            <w:r w:rsidR="00FF272D" w:rsidRPr="008114D2">
              <w:rPr>
                <w:rFonts w:cs="Arial"/>
              </w:rPr>
              <w:t xml:space="preserve">You must appear and provide the court information about your compliance with the court order, including your ability to pay or otherwise comply with the order. </w:t>
            </w:r>
            <w:r w:rsidRPr="008114D2">
              <w:rPr>
                <w:rFonts w:cs="Arial"/>
              </w:rPr>
              <w:t xml:space="preserve"> </w:t>
            </w:r>
            <w:r w:rsidRPr="008114D2">
              <w:rPr>
                <w:rFonts w:cs="Arial"/>
                <w:i/>
                <w:iCs/>
              </w:rPr>
              <w:t>If you do not appear as indicated, the court may hold the hearing without you and grant the request</w:t>
            </w:r>
            <w:r w:rsidRPr="00B40D4C">
              <w:rPr>
                <w:rFonts w:cs="Arial"/>
                <w:i/>
                <w:iCs/>
              </w:rPr>
              <w:t xml:space="preserve">, including issuing an order to have you arrested and committed to the county jail. </w:t>
            </w:r>
            <w:r w:rsidRPr="00B40D4C">
              <w:rPr>
                <w:rFonts w:cs="Arial"/>
                <w:iCs/>
              </w:rPr>
              <w:t>You also have a right to be represented by an attorney at this hearing.  Unless good cause is shown, failure to appear without an attorney will be deemed a waiver of that right.</w:t>
            </w:r>
          </w:p>
          <w:p w:rsidR="00B45BDD" w:rsidRPr="00B40D4C" w:rsidRDefault="00B45BDD" w:rsidP="00627D9D">
            <w:pPr>
              <w:spacing w:line="60" w:lineRule="exact"/>
              <w:ind w:left="288" w:right="14"/>
              <w:rPr>
                <w:rFonts w:cs="Arial"/>
              </w:rPr>
            </w:pPr>
          </w:p>
        </w:tc>
      </w:tr>
      <w:tr w:rsidR="001A16DF" w:rsidRPr="00B40D4C" w:rsidTr="003468A0">
        <w:trPr>
          <w:cantSplit/>
          <w:trHeight w:val="26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16DF" w:rsidRPr="0079702D" w:rsidRDefault="001A16DF" w:rsidP="001A16DF">
            <w:pPr>
              <w:spacing w:line="20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992" w:rsidRDefault="006F2992" w:rsidP="001A16DF">
            <w:pPr>
              <w:tabs>
                <w:tab w:val="left" w:pos="452"/>
              </w:tabs>
              <w:ind w:left="462" w:right="18" w:hanging="462"/>
              <w:rPr>
                <w:rFonts w:cs="Arial"/>
                <w:b/>
              </w:rPr>
            </w:pPr>
          </w:p>
          <w:p w:rsidR="001A16DF" w:rsidRPr="00B40D4C" w:rsidRDefault="001A16DF" w:rsidP="001A16DF">
            <w:pPr>
              <w:tabs>
                <w:tab w:val="left" w:pos="452"/>
              </w:tabs>
              <w:ind w:left="462" w:right="18" w:hanging="462"/>
              <w:rPr>
                <w:rFonts w:cs="Arial"/>
              </w:rPr>
            </w:pPr>
            <w:r w:rsidRPr="00B40D4C">
              <w:rPr>
                <w:rFonts w:cs="Arial"/>
                <w:b/>
              </w:rPr>
              <w:t>IT IS FURTHER ORDERED</w:t>
            </w:r>
            <w:r w:rsidRPr="00B40D4C">
              <w:rPr>
                <w:rFonts w:cs="Arial"/>
              </w:rPr>
              <w:t>:</w:t>
            </w:r>
          </w:p>
          <w:p w:rsidR="001A16DF" w:rsidRDefault="001A16DF" w:rsidP="0015313F">
            <w:pPr>
              <w:numPr>
                <w:ilvl w:val="0"/>
                <w:numId w:val="2"/>
              </w:numPr>
              <w:tabs>
                <w:tab w:val="left" w:pos="452"/>
              </w:tabs>
              <w:ind w:left="475" w:right="14" w:hanging="187"/>
              <w:rPr>
                <w:rFonts w:cs="Arial"/>
              </w:rPr>
            </w:pPr>
            <w:r w:rsidRPr="00B40D4C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copy </w:t>
            </w:r>
            <w:r w:rsidRPr="00B13D1E">
              <w:rPr>
                <w:rFonts w:cs="Arial"/>
              </w:rPr>
              <w:t>of the order</w:t>
            </w:r>
            <w:r w:rsidRPr="00B40D4C">
              <w:rPr>
                <w:rFonts w:cs="Arial"/>
              </w:rPr>
              <w:t xml:space="preserve"> to show cause and affidavit </w:t>
            </w:r>
            <w:r>
              <w:rPr>
                <w:rFonts w:cs="Arial"/>
              </w:rPr>
              <w:t xml:space="preserve">must </w:t>
            </w:r>
            <w:r w:rsidRPr="00B40D4C">
              <w:rPr>
                <w:rFonts w:cs="Arial"/>
              </w:rPr>
              <w:t xml:space="preserve">be personally served upon all other parties </w:t>
            </w:r>
            <w:r w:rsidRPr="00B40D4C">
              <w:rPr>
                <w:rFonts w:cs="Arial"/>
                <w:b/>
              </w:rPr>
              <w:t xml:space="preserve">at least 5 business days </w:t>
            </w:r>
            <w:r w:rsidRPr="00B40D4C">
              <w:rPr>
                <w:rFonts w:cs="Arial"/>
              </w:rPr>
              <w:t xml:space="preserve">before the date of the hearing.  See Service Packet </w:t>
            </w:r>
            <w:r>
              <w:rPr>
                <w:rFonts w:cs="Arial"/>
              </w:rPr>
              <w:t xml:space="preserve">(FA-5000) </w:t>
            </w:r>
            <w:r w:rsidRPr="00B40D4C">
              <w:rPr>
                <w:rFonts w:cs="Arial"/>
              </w:rPr>
              <w:t>for more information.</w:t>
            </w:r>
          </w:p>
          <w:p w:rsidR="005F15A2" w:rsidRDefault="001A16DF" w:rsidP="0015313F">
            <w:pPr>
              <w:numPr>
                <w:ilvl w:val="0"/>
                <w:numId w:val="2"/>
              </w:numPr>
              <w:tabs>
                <w:tab w:val="left" w:pos="452"/>
              </w:tabs>
              <w:ind w:left="475" w:right="14" w:hanging="187"/>
              <w:rPr>
                <w:rFonts w:cs="Arial"/>
              </w:rPr>
            </w:pPr>
            <w:r>
              <w:rPr>
                <w:rFonts w:cs="Arial"/>
              </w:rPr>
              <w:t xml:space="preserve">Both parties </w:t>
            </w:r>
            <w:r>
              <w:rPr>
                <w:rFonts w:cs="Arial"/>
                <w:b/>
              </w:rPr>
              <w:t xml:space="preserve">bring a fully completed, dated, and signed Income and Expense Statement </w:t>
            </w:r>
            <w:r w:rsidR="00466CAE">
              <w:rPr>
                <w:rFonts w:cs="Arial"/>
                <w:b/>
              </w:rPr>
              <w:t>to court</w:t>
            </w:r>
            <w:r w:rsidR="00627D9D">
              <w:rPr>
                <w:rFonts w:cs="Arial"/>
              </w:rPr>
              <w:t>.</w:t>
            </w:r>
          </w:p>
          <w:p w:rsidR="006F2992" w:rsidRPr="00627D9D" w:rsidRDefault="006F2992" w:rsidP="00EC5291">
            <w:pPr>
              <w:tabs>
                <w:tab w:val="left" w:pos="452"/>
              </w:tabs>
              <w:ind w:right="18"/>
              <w:rPr>
                <w:rFonts w:cs="Arial"/>
              </w:rPr>
            </w:pPr>
          </w:p>
        </w:tc>
      </w:tr>
      <w:tr w:rsidR="003468A0" w:rsidRPr="00B40D4C" w:rsidTr="003468A0">
        <w:trPr>
          <w:cantSplit/>
          <w:trHeight w:val="593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A0" w:rsidRPr="00336541" w:rsidRDefault="003468A0" w:rsidP="003468A0">
            <w:pPr>
              <w:tabs>
                <w:tab w:val="left" w:pos="2772"/>
                <w:tab w:val="left" w:pos="10650"/>
              </w:tabs>
              <w:ind w:left="12" w:right="-82" w:hanging="12"/>
              <w:rPr>
                <w:rFonts w:cs="Arial"/>
                <w:sz w:val="18"/>
                <w:szCs w:val="18"/>
              </w:rPr>
            </w:pPr>
            <w:r w:rsidRPr="00794440">
              <w:rPr>
                <w:rFonts w:cs="Arial"/>
                <w:sz w:val="18"/>
                <w:szCs w:val="18"/>
              </w:rPr>
              <w:t>If you require reasonable accommodations due to a disability to participate in the court process, please call:</w:t>
            </w:r>
            <w:r w:rsidRPr="00287A8B">
              <w:rPr>
                <w:rFonts w:ascii="Times New Roman" w:hAnsi="Times New Roman"/>
              </w:rPr>
              <w:t xml:space="preserve"> </w:t>
            </w:r>
            <w:r w:rsidRPr="007944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" w:name="Text80"/>
            <w:r w:rsidRPr="007944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794440">
              <w:rPr>
                <w:rFonts w:ascii="Times New Roman" w:hAnsi="Times New Roman"/>
                <w:u w:val="single"/>
              </w:rPr>
            </w:r>
            <w:r w:rsidRPr="00794440">
              <w:rPr>
                <w:rFonts w:ascii="Times New Roman" w:hAnsi="Times New Roman"/>
                <w:u w:val="single"/>
              </w:rPr>
              <w:fldChar w:fldCharType="separate"/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="005B41C1">
              <w:rPr>
                <w:rFonts w:ascii="Times New Roman" w:hAnsi="Times New Roman"/>
                <w:noProof/>
                <w:u w:val="single"/>
              </w:rPr>
              <w:t> </w:t>
            </w:r>
            <w:r w:rsidRPr="00794440">
              <w:rPr>
                <w:rFonts w:ascii="Times New Roman" w:hAnsi="Times New Roman"/>
              </w:rPr>
              <w:fldChar w:fldCharType="end"/>
            </w:r>
            <w:bookmarkEnd w:id="14"/>
            <w:r w:rsidRPr="00794440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794440">
              <w:rPr>
                <w:rFonts w:cs="Arial"/>
                <w:sz w:val="18"/>
                <w:szCs w:val="18"/>
              </w:rPr>
              <w:t xml:space="preserve"> prior to the scheduled court date.  Please note that the court does not provide transportation.</w:t>
            </w:r>
          </w:p>
        </w:tc>
      </w:tr>
    </w:tbl>
    <w:p w:rsidR="00FE485B" w:rsidRPr="00732E2E" w:rsidRDefault="00732E2E" w:rsidP="00732E2E">
      <w:pPr>
        <w:tabs>
          <w:tab w:val="left" w:pos="6985"/>
        </w:tabs>
      </w:pPr>
      <w:r>
        <w:tab/>
      </w:r>
    </w:p>
    <w:sectPr w:rsidR="00FE485B" w:rsidRPr="00732E2E" w:rsidSect="007C79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630" w:bottom="720" w:left="936" w:header="720" w:footer="28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0A" w:rsidRDefault="00341B0A">
      <w:r>
        <w:separator/>
      </w:r>
    </w:p>
  </w:endnote>
  <w:endnote w:type="continuationSeparator" w:id="0">
    <w:p w:rsidR="00341B0A" w:rsidRDefault="0034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C1" w:rsidRDefault="00B47C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1C1">
      <w:rPr>
        <w:rStyle w:val="PageNumber"/>
        <w:noProof/>
      </w:rPr>
      <w:t>2</w:t>
    </w:r>
    <w:r>
      <w:rPr>
        <w:rStyle w:val="PageNumber"/>
      </w:rPr>
      <w:fldChar w:fldCharType="end"/>
    </w:r>
  </w:p>
  <w:p w:rsidR="00B47CC1" w:rsidRDefault="00B47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C1" w:rsidRPr="00E73885" w:rsidRDefault="00B47CC1" w:rsidP="003468A0">
    <w:pPr>
      <w:pStyle w:val="FormTitle"/>
      <w:keepNext w:val="0"/>
      <w:tabs>
        <w:tab w:val="right" w:pos="10620"/>
      </w:tabs>
      <w:jc w:val="left"/>
      <w:outlineLvl w:val="9"/>
      <w:rPr>
        <w:b w:val="0"/>
        <w:sz w:val="14"/>
        <w:szCs w:val="16"/>
      </w:rPr>
    </w:pPr>
    <w:r w:rsidRPr="00E73885">
      <w:rPr>
        <w:b w:val="0"/>
        <w:sz w:val="14"/>
        <w:szCs w:val="16"/>
      </w:rPr>
      <w:t>FA-4172V</w:t>
    </w:r>
    <w:r w:rsidR="00C54882" w:rsidRPr="00E73885">
      <w:rPr>
        <w:b w:val="0"/>
        <w:sz w:val="14"/>
        <w:szCs w:val="16"/>
      </w:rPr>
      <w:t>B</w:t>
    </w:r>
    <w:r w:rsidRPr="00E73885">
      <w:rPr>
        <w:b w:val="0"/>
        <w:sz w:val="14"/>
        <w:szCs w:val="16"/>
      </w:rPr>
      <w:t xml:space="preserve">,  </w:t>
    </w:r>
    <w:r w:rsidR="003468A0">
      <w:rPr>
        <w:b w:val="0"/>
        <w:sz w:val="14"/>
        <w:szCs w:val="16"/>
      </w:rPr>
      <w:t>05/19</w:t>
    </w:r>
    <w:r w:rsidRPr="00E73885">
      <w:rPr>
        <w:b w:val="0"/>
        <w:sz w:val="14"/>
        <w:szCs w:val="16"/>
      </w:rPr>
      <w:t xml:space="preserve">   </w:t>
    </w:r>
    <w:r w:rsidR="00E73885" w:rsidRPr="00E73885">
      <w:rPr>
        <w:b w:val="0"/>
        <w:sz w:val="14"/>
        <w:szCs w:val="16"/>
      </w:rPr>
      <w:t xml:space="preserve">Order to Show Cause </w:t>
    </w:r>
    <w:r w:rsidR="00E73885">
      <w:rPr>
        <w:b w:val="0"/>
        <w:sz w:val="14"/>
        <w:szCs w:val="16"/>
      </w:rPr>
      <w:t xml:space="preserve">for Finding of Contempt </w:t>
    </w:r>
    <w:r w:rsidR="00E96539">
      <w:rPr>
        <w:b w:val="0"/>
        <w:sz w:val="14"/>
        <w:szCs w:val="16"/>
      </w:rPr>
      <w:tab/>
    </w:r>
    <w:r w:rsidR="003468A0" w:rsidRPr="003468A0">
      <w:rPr>
        <w:b w:val="0"/>
        <w:sz w:val="14"/>
        <w:szCs w:val="16"/>
      </w:rPr>
      <w:t>§767.01 and Chapter 785, Wisconsin Statutes</w:t>
    </w:r>
  </w:p>
  <w:p w:rsidR="00B47CC1" w:rsidRPr="00713B9C" w:rsidRDefault="00B47CC1" w:rsidP="00815F58">
    <w:pPr>
      <w:pStyle w:val="Footer"/>
      <w:tabs>
        <w:tab w:val="right" w:pos="10260"/>
      </w:tabs>
      <w:spacing w:line="160" w:lineRule="exact"/>
      <w:jc w:val="center"/>
      <w:rPr>
        <w:rFonts w:cs="Arial"/>
        <w:b/>
        <w:sz w:val="16"/>
        <w:szCs w:val="16"/>
      </w:rPr>
    </w:pPr>
    <w:r w:rsidRPr="00713B9C">
      <w:rPr>
        <w:rFonts w:cs="Arial"/>
        <w:b/>
        <w:sz w:val="16"/>
        <w:szCs w:val="16"/>
      </w:rPr>
      <w:t>This form shall not be modified.  It may be supplemented with additional material.</w:t>
    </w:r>
  </w:p>
  <w:p w:rsidR="00B47CC1" w:rsidRDefault="00B47CC1" w:rsidP="00815F58">
    <w:pPr>
      <w:pStyle w:val="Footer"/>
      <w:spacing w:line="160" w:lineRule="exact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B234E">
      <w:rPr>
        <w:noProof/>
      </w:rPr>
      <w:t>2</w:t>
    </w:r>
    <w:r>
      <w:fldChar w:fldCharType="end"/>
    </w:r>
    <w:r>
      <w:t xml:space="preserve"> of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C1" w:rsidRDefault="00B47CC1" w:rsidP="00287A8B">
    <w:pPr>
      <w:pStyle w:val="Footer"/>
      <w:tabs>
        <w:tab w:val="right" w:pos="10260"/>
      </w:tabs>
      <w:spacing w:before="120" w:line="180" w:lineRule="exact"/>
    </w:pPr>
    <w:r>
      <w:t>FA-4172V</w:t>
    </w:r>
    <w:r w:rsidR="00C54882">
      <w:t>B</w:t>
    </w:r>
    <w:r w:rsidRPr="008114D2">
      <w:t xml:space="preserve">,  </w:t>
    </w:r>
    <w:r w:rsidR="003468A0">
      <w:t>05/19</w:t>
    </w:r>
    <w:r w:rsidRPr="008114D2">
      <w:t xml:space="preserve">  Order</w:t>
    </w:r>
    <w:r>
      <w:t xml:space="preserve"> </w:t>
    </w:r>
    <w:r w:rsidR="00DA12E6">
      <w:t xml:space="preserve">to Show Cause </w:t>
    </w:r>
    <w:r>
      <w:t xml:space="preserve">for Finding of Contempt                                                             </w:t>
    </w:r>
    <w:r w:rsidR="00C54882">
      <w:tab/>
    </w:r>
    <w:r>
      <w:t xml:space="preserve"> </w:t>
    </w:r>
    <w:r w:rsidR="003468A0">
      <w:t xml:space="preserve">§767.01 and Chapter 785, </w:t>
    </w:r>
    <w:smartTag w:uri="urn:schemas-microsoft-com:office:smarttags" w:element="place">
      <w:r w:rsidR="003468A0">
        <w:t>Wisconsin</w:t>
      </w:r>
    </w:smartTag>
    <w:r w:rsidR="003468A0">
      <w:t xml:space="preserve"> Statutes</w:t>
    </w:r>
  </w:p>
  <w:p w:rsidR="00B47CC1" w:rsidRPr="00713B9C" w:rsidRDefault="00B47CC1" w:rsidP="00E24E6B">
    <w:pPr>
      <w:pStyle w:val="Footer"/>
      <w:tabs>
        <w:tab w:val="right" w:pos="10260"/>
      </w:tabs>
      <w:spacing w:line="180" w:lineRule="exact"/>
      <w:jc w:val="center"/>
      <w:rPr>
        <w:rFonts w:cs="Arial"/>
        <w:b/>
        <w:sz w:val="16"/>
        <w:szCs w:val="16"/>
      </w:rPr>
    </w:pPr>
    <w:r w:rsidRPr="00713B9C">
      <w:rPr>
        <w:rFonts w:cs="Arial"/>
        <w:b/>
        <w:sz w:val="16"/>
        <w:szCs w:val="16"/>
      </w:rPr>
      <w:t>This form shall not be modified.  It may be supplemented with additional material.</w:t>
    </w:r>
  </w:p>
  <w:p w:rsidR="00B47CC1" w:rsidRDefault="00C36C97" w:rsidP="00C36C97">
    <w:pPr>
      <w:pStyle w:val="Footer"/>
      <w:spacing w:line="160" w:lineRule="exact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B234E">
      <w:rPr>
        <w:noProof/>
      </w:rPr>
      <w:t>1</w:t>
    </w:r>
    <w:r>
      <w:fldChar w:fldCharType="end"/>
    </w:r>
    <w:r>
      <w:t xml:space="preserve"> of 2</w:t>
    </w:r>
    <w:r w:rsidR="003468A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0A" w:rsidRDefault="00341B0A">
      <w:r>
        <w:separator/>
      </w:r>
    </w:p>
  </w:footnote>
  <w:footnote w:type="continuationSeparator" w:id="0">
    <w:p w:rsidR="00341B0A" w:rsidRDefault="00341B0A">
      <w:r>
        <w:continuationSeparator/>
      </w:r>
    </w:p>
  </w:footnote>
  <w:footnote w:type="separator" w:id="-1">
    <w:p w:rsidR="00341B0A" w:rsidRDefault="00341B0A">
      <w:r>
        <w:separator/>
      </w:r>
    </w:p>
  </w:footnote>
  <w:footnote w:type="continuationSeparator" w:id="0">
    <w:p w:rsidR="00341B0A" w:rsidRDefault="00341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A0" w:rsidRDefault="003468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D8" w:rsidRPr="00794440" w:rsidRDefault="00BB49D8" w:rsidP="00794440">
    <w:pPr>
      <w:pStyle w:val="Header"/>
      <w:tabs>
        <w:tab w:val="left" w:pos="4050"/>
      </w:tabs>
      <w:spacing w:line="180" w:lineRule="exact"/>
      <w:rPr>
        <w:rFonts w:ascii="Times New Roman" w:hAnsi="Times New Roman"/>
        <w:sz w:val="16"/>
        <w:szCs w:val="16"/>
        <w:u w:val="single"/>
      </w:rPr>
    </w:pPr>
    <w:r w:rsidRPr="00794440">
      <w:rPr>
        <w:sz w:val="16"/>
        <w:szCs w:val="16"/>
      </w:rPr>
      <w:t xml:space="preserve">Petitioner/Joint Petitioner A: </w:t>
    </w:r>
    <w:r w:rsidRPr="00794440">
      <w:rPr>
        <w:sz w:val="16"/>
        <w:szCs w:val="16"/>
      </w:rPr>
      <w:fldChar w:fldCharType="begin"/>
    </w:r>
    <w:r w:rsidRPr="00794440">
      <w:rPr>
        <w:sz w:val="16"/>
        <w:szCs w:val="16"/>
      </w:rPr>
      <w:instrText xml:space="preserve"> REF  JtPetA </w:instrText>
    </w:r>
    <w:r w:rsidR="00794440">
      <w:rPr>
        <w:sz w:val="16"/>
        <w:szCs w:val="16"/>
      </w:rPr>
      <w:instrText xml:space="preserve"> \* MERGEFORMAT </w:instrText>
    </w:r>
    <w:r w:rsidRPr="00794440">
      <w:rPr>
        <w:sz w:val="16"/>
        <w:szCs w:val="16"/>
      </w:rPr>
      <w:fldChar w:fldCharType="separate"/>
    </w:r>
    <w:r w:rsidR="005B234E">
      <w:rPr>
        <w:rFonts w:ascii="Times New Roman" w:hAnsi="Times New Roman"/>
        <w:noProof/>
        <w:u w:val="single"/>
      </w:rPr>
      <w:t xml:space="preserve">     </w:t>
    </w:r>
    <w:r w:rsidRPr="00794440">
      <w:rPr>
        <w:sz w:val="16"/>
        <w:szCs w:val="16"/>
      </w:rPr>
      <w:fldChar w:fldCharType="end"/>
    </w:r>
    <w:r w:rsidRPr="00794440">
      <w:rPr>
        <w:rFonts w:ascii="Times New Roman" w:hAnsi="Times New Roman"/>
        <w:sz w:val="16"/>
        <w:szCs w:val="16"/>
        <w:u w:val="single"/>
      </w:rPr>
      <w:tab/>
    </w:r>
  </w:p>
  <w:p w:rsidR="00BB49D8" w:rsidRPr="00BB49D8" w:rsidRDefault="00BB49D8" w:rsidP="00970BB2">
    <w:pPr>
      <w:pStyle w:val="Header"/>
      <w:pBdr>
        <w:bottom w:val="single" w:sz="4" w:space="1" w:color="auto"/>
      </w:pBdr>
      <w:tabs>
        <w:tab w:val="left" w:pos="4050"/>
      </w:tabs>
      <w:spacing w:after="120" w:line="180" w:lineRule="exact"/>
      <w:rPr>
        <w:rFonts w:ascii="Times New Roman" w:hAnsi="Times New Roman"/>
        <w:sz w:val="16"/>
        <w:szCs w:val="16"/>
        <w:u w:val="single"/>
      </w:rPr>
    </w:pPr>
    <w:r w:rsidRPr="00794440">
      <w:rPr>
        <w:sz w:val="16"/>
        <w:szCs w:val="16"/>
      </w:rPr>
      <w:t xml:space="preserve">Respondent/Joint Petitioner B: </w:t>
    </w:r>
    <w:r w:rsidRPr="00794440">
      <w:rPr>
        <w:rFonts w:ascii="Times New Roman" w:hAnsi="Times New Roman"/>
        <w:sz w:val="16"/>
        <w:szCs w:val="16"/>
        <w:u w:val="single"/>
      </w:rPr>
      <w:fldChar w:fldCharType="begin"/>
    </w:r>
    <w:r w:rsidRPr="00794440">
      <w:rPr>
        <w:rFonts w:ascii="Times New Roman" w:hAnsi="Times New Roman"/>
        <w:sz w:val="16"/>
        <w:szCs w:val="16"/>
        <w:u w:val="single"/>
      </w:rPr>
      <w:instrText xml:space="preserve"> REF  JtPetB </w:instrText>
    </w:r>
    <w:r w:rsidR="00794440">
      <w:rPr>
        <w:rFonts w:ascii="Times New Roman" w:hAnsi="Times New Roman"/>
        <w:sz w:val="16"/>
        <w:szCs w:val="16"/>
        <w:u w:val="single"/>
      </w:rPr>
      <w:instrText xml:space="preserve"> \* MERGEFORMAT </w:instrText>
    </w:r>
    <w:r w:rsidRPr="00794440">
      <w:rPr>
        <w:rFonts w:ascii="Times New Roman" w:hAnsi="Times New Roman"/>
        <w:sz w:val="16"/>
        <w:szCs w:val="16"/>
        <w:u w:val="single"/>
      </w:rPr>
      <w:fldChar w:fldCharType="separate"/>
    </w:r>
    <w:r w:rsidR="005B234E">
      <w:rPr>
        <w:rFonts w:ascii="Times New Roman" w:hAnsi="Times New Roman"/>
        <w:noProof/>
        <w:u w:val="single"/>
      </w:rPr>
      <w:t xml:space="preserve">     </w:t>
    </w:r>
    <w:r w:rsidRPr="00794440">
      <w:rPr>
        <w:rFonts w:ascii="Times New Roman" w:hAnsi="Times New Roman"/>
        <w:sz w:val="16"/>
        <w:szCs w:val="16"/>
        <w:u w:val="single"/>
      </w:rPr>
      <w:fldChar w:fldCharType="end"/>
    </w:r>
    <w:r>
      <w:rPr>
        <w:rFonts w:ascii="Times New Roman" w:hAnsi="Times New Roman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DF" w:rsidRPr="00BB49D8" w:rsidRDefault="001A16DF" w:rsidP="00FA253C">
    <w:pPr>
      <w:pStyle w:val="Header"/>
      <w:tabs>
        <w:tab w:val="left" w:pos="4050"/>
      </w:tabs>
      <w:spacing w:line="180" w:lineRule="exact"/>
      <w:ind w:left="-360"/>
      <w:rPr>
        <w:rFonts w:ascii="Times New Roman" w:hAnsi="Times New Roman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A31"/>
    <w:multiLevelType w:val="hybridMultilevel"/>
    <w:tmpl w:val="BE04485C"/>
    <w:lvl w:ilvl="0" w:tplc="0C544E5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4EFF46C9"/>
    <w:multiLevelType w:val="hybridMultilevel"/>
    <w:tmpl w:val="7C566628"/>
    <w:lvl w:ilvl="0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TL/XYW+aUy9LrtR0/7MuE26t9Sw=" w:salt="IkLTdfqo/IZ7gV9gK6Lg7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9D5"/>
    <w:rsid w:val="00004B47"/>
    <w:rsid w:val="000345B6"/>
    <w:rsid w:val="00046F4C"/>
    <w:rsid w:val="00053BA3"/>
    <w:rsid w:val="000574CA"/>
    <w:rsid w:val="00080AA2"/>
    <w:rsid w:val="000816DB"/>
    <w:rsid w:val="000B2112"/>
    <w:rsid w:val="000E054C"/>
    <w:rsid w:val="000E5D79"/>
    <w:rsid w:val="000E7F5B"/>
    <w:rsid w:val="00123E66"/>
    <w:rsid w:val="00131575"/>
    <w:rsid w:val="001412DC"/>
    <w:rsid w:val="00150657"/>
    <w:rsid w:val="0015313F"/>
    <w:rsid w:val="00155CF2"/>
    <w:rsid w:val="001777FC"/>
    <w:rsid w:val="001845E6"/>
    <w:rsid w:val="0018675B"/>
    <w:rsid w:val="001A099E"/>
    <w:rsid w:val="001A16DF"/>
    <w:rsid w:val="001A2FEC"/>
    <w:rsid w:val="001B6A48"/>
    <w:rsid w:val="001C048A"/>
    <w:rsid w:val="002117EC"/>
    <w:rsid w:val="00222F9D"/>
    <w:rsid w:val="002356B8"/>
    <w:rsid w:val="002475DC"/>
    <w:rsid w:val="0026246A"/>
    <w:rsid w:val="00267BA2"/>
    <w:rsid w:val="00273E9E"/>
    <w:rsid w:val="00282B67"/>
    <w:rsid w:val="00285FE8"/>
    <w:rsid w:val="00287A8B"/>
    <w:rsid w:val="00291A31"/>
    <w:rsid w:val="002C162F"/>
    <w:rsid w:val="002C1EB6"/>
    <w:rsid w:val="002D616D"/>
    <w:rsid w:val="002E73CB"/>
    <w:rsid w:val="002F3DFF"/>
    <w:rsid w:val="00310051"/>
    <w:rsid w:val="003167CE"/>
    <w:rsid w:val="0032118D"/>
    <w:rsid w:val="0033418E"/>
    <w:rsid w:val="00336541"/>
    <w:rsid w:val="00341B0A"/>
    <w:rsid w:val="003468A0"/>
    <w:rsid w:val="0035397A"/>
    <w:rsid w:val="00367F1C"/>
    <w:rsid w:val="00382EB3"/>
    <w:rsid w:val="00393F57"/>
    <w:rsid w:val="003D69D2"/>
    <w:rsid w:val="003F18ED"/>
    <w:rsid w:val="004041DC"/>
    <w:rsid w:val="00431CEA"/>
    <w:rsid w:val="00436603"/>
    <w:rsid w:val="004510EC"/>
    <w:rsid w:val="00466CAE"/>
    <w:rsid w:val="00470EAD"/>
    <w:rsid w:val="00482972"/>
    <w:rsid w:val="00485BE3"/>
    <w:rsid w:val="004B10AD"/>
    <w:rsid w:val="004C5DC7"/>
    <w:rsid w:val="004C74E0"/>
    <w:rsid w:val="004D485A"/>
    <w:rsid w:val="004F6E1F"/>
    <w:rsid w:val="00504C52"/>
    <w:rsid w:val="00507819"/>
    <w:rsid w:val="00533C58"/>
    <w:rsid w:val="00535744"/>
    <w:rsid w:val="00541BE4"/>
    <w:rsid w:val="005659D5"/>
    <w:rsid w:val="0057035E"/>
    <w:rsid w:val="00595A05"/>
    <w:rsid w:val="005A0F7D"/>
    <w:rsid w:val="005A7AE9"/>
    <w:rsid w:val="005B234E"/>
    <w:rsid w:val="005B41C1"/>
    <w:rsid w:val="005F15A2"/>
    <w:rsid w:val="005F5A84"/>
    <w:rsid w:val="0061408A"/>
    <w:rsid w:val="00617533"/>
    <w:rsid w:val="00627D9D"/>
    <w:rsid w:val="00640695"/>
    <w:rsid w:val="006609EE"/>
    <w:rsid w:val="00671973"/>
    <w:rsid w:val="00676488"/>
    <w:rsid w:val="00690FEC"/>
    <w:rsid w:val="006B3B14"/>
    <w:rsid w:val="006D4546"/>
    <w:rsid w:val="006F2992"/>
    <w:rsid w:val="006F515D"/>
    <w:rsid w:val="007017CC"/>
    <w:rsid w:val="00713B9C"/>
    <w:rsid w:val="00732E2E"/>
    <w:rsid w:val="00736A20"/>
    <w:rsid w:val="007922C9"/>
    <w:rsid w:val="00794440"/>
    <w:rsid w:val="0079702D"/>
    <w:rsid w:val="007C795F"/>
    <w:rsid w:val="007D5325"/>
    <w:rsid w:val="007F3A99"/>
    <w:rsid w:val="008114D2"/>
    <w:rsid w:val="008125CE"/>
    <w:rsid w:val="00815F58"/>
    <w:rsid w:val="00820037"/>
    <w:rsid w:val="00826965"/>
    <w:rsid w:val="008562B1"/>
    <w:rsid w:val="00884F10"/>
    <w:rsid w:val="008857AA"/>
    <w:rsid w:val="00891B73"/>
    <w:rsid w:val="0089779C"/>
    <w:rsid w:val="008A2A7E"/>
    <w:rsid w:val="008A4133"/>
    <w:rsid w:val="008B21EC"/>
    <w:rsid w:val="008C03A0"/>
    <w:rsid w:val="008C4B3B"/>
    <w:rsid w:val="008D057D"/>
    <w:rsid w:val="008E42CD"/>
    <w:rsid w:val="008E4421"/>
    <w:rsid w:val="008E758B"/>
    <w:rsid w:val="008F1626"/>
    <w:rsid w:val="008F600C"/>
    <w:rsid w:val="009036AD"/>
    <w:rsid w:val="0091194C"/>
    <w:rsid w:val="00920116"/>
    <w:rsid w:val="00930ED8"/>
    <w:rsid w:val="009313B0"/>
    <w:rsid w:val="00941B7C"/>
    <w:rsid w:val="0095407F"/>
    <w:rsid w:val="00957CE1"/>
    <w:rsid w:val="00966C17"/>
    <w:rsid w:val="00970BB2"/>
    <w:rsid w:val="0097134A"/>
    <w:rsid w:val="00982A6F"/>
    <w:rsid w:val="0098429A"/>
    <w:rsid w:val="00987EB7"/>
    <w:rsid w:val="00996BBD"/>
    <w:rsid w:val="009A31FE"/>
    <w:rsid w:val="009C2C0E"/>
    <w:rsid w:val="009C7C6C"/>
    <w:rsid w:val="009D2E98"/>
    <w:rsid w:val="009D7F48"/>
    <w:rsid w:val="009E1C91"/>
    <w:rsid w:val="009F491D"/>
    <w:rsid w:val="00A06256"/>
    <w:rsid w:val="00A1138F"/>
    <w:rsid w:val="00A20C67"/>
    <w:rsid w:val="00A24700"/>
    <w:rsid w:val="00A33223"/>
    <w:rsid w:val="00A47781"/>
    <w:rsid w:val="00A6618B"/>
    <w:rsid w:val="00AC0C79"/>
    <w:rsid w:val="00AC663F"/>
    <w:rsid w:val="00AF71CA"/>
    <w:rsid w:val="00AF7AC6"/>
    <w:rsid w:val="00B000D5"/>
    <w:rsid w:val="00B07BB2"/>
    <w:rsid w:val="00B13D1E"/>
    <w:rsid w:val="00B305D4"/>
    <w:rsid w:val="00B30B06"/>
    <w:rsid w:val="00B40D4C"/>
    <w:rsid w:val="00B457EF"/>
    <w:rsid w:val="00B45BDD"/>
    <w:rsid w:val="00B47CC1"/>
    <w:rsid w:val="00B66547"/>
    <w:rsid w:val="00B66B65"/>
    <w:rsid w:val="00B8532C"/>
    <w:rsid w:val="00BB26B2"/>
    <w:rsid w:val="00BB49D8"/>
    <w:rsid w:val="00BD1721"/>
    <w:rsid w:val="00BF2D0A"/>
    <w:rsid w:val="00C349A7"/>
    <w:rsid w:val="00C36C97"/>
    <w:rsid w:val="00C42BE7"/>
    <w:rsid w:val="00C54882"/>
    <w:rsid w:val="00C55285"/>
    <w:rsid w:val="00C66B0B"/>
    <w:rsid w:val="00C90D76"/>
    <w:rsid w:val="00CA468E"/>
    <w:rsid w:val="00CA4CEA"/>
    <w:rsid w:val="00CB4362"/>
    <w:rsid w:val="00CC3397"/>
    <w:rsid w:val="00CD0E59"/>
    <w:rsid w:val="00CE2288"/>
    <w:rsid w:val="00CF2A25"/>
    <w:rsid w:val="00D34507"/>
    <w:rsid w:val="00D5435D"/>
    <w:rsid w:val="00D62165"/>
    <w:rsid w:val="00D77640"/>
    <w:rsid w:val="00D82C9F"/>
    <w:rsid w:val="00D873FF"/>
    <w:rsid w:val="00D97391"/>
    <w:rsid w:val="00DA12E6"/>
    <w:rsid w:val="00DC4DF0"/>
    <w:rsid w:val="00DD18B1"/>
    <w:rsid w:val="00DD69D5"/>
    <w:rsid w:val="00DE11FE"/>
    <w:rsid w:val="00DF1E39"/>
    <w:rsid w:val="00DF2A6C"/>
    <w:rsid w:val="00DF3C3A"/>
    <w:rsid w:val="00DF7DF1"/>
    <w:rsid w:val="00E24E6B"/>
    <w:rsid w:val="00E414A0"/>
    <w:rsid w:val="00E73156"/>
    <w:rsid w:val="00E73885"/>
    <w:rsid w:val="00E857D8"/>
    <w:rsid w:val="00E93203"/>
    <w:rsid w:val="00E96539"/>
    <w:rsid w:val="00EC5291"/>
    <w:rsid w:val="00EC78E5"/>
    <w:rsid w:val="00EC7E20"/>
    <w:rsid w:val="00ED1AE8"/>
    <w:rsid w:val="00ED29BF"/>
    <w:rsid w:val="00ED39A1"/>
    <w:rsid w:val="00EE0D70"/>
    <w:rsid w:val="00EE15E0"/>
    <w:rsid w:val="00EE4254"/>
    <w:rsid w:val="00EE4797"/>
    <w:rsid w:val="00EF0AA3"/>
    <w:rsid w:val="00EF52FC"/>
    <w:rsid w:val="00F052F9"/>
    <w:rsid w:val="00F16D59"/>
    <w:rsid w:val="00F239AE"/>
    <w:rsid w:val="00F43579"/>
    <w:rsid w:val="00F5199C"/>
    <w:rsid w:val="00F63881"/>
    <w:rsid w:val="00F734FF"/>
    <w:rsid w:val="00F80BF3"/>
    <w:rsid w:val="00F9143B"/>
    <w:rsid w:val="00FA253C"/>
    <w:rsid w:val="00FB0FB0"/>
    <w:rsid w:val="00FC0AE1"/>
    <w:rsid w:val="00FC3ABA"/>
    <w:rsid w:val="00FE1A47"/>
    <w:rsid w:val="00FE485B"/>
    <w:rsid w:val="00FF272D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520"/>
        <w:tab w:val="left" w:pos="4770"/>
      </w:tabs>
      <w:spacing w:line="240" w:lineRule="auto"/>
      <w:ind w:left="1980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-4068"/>
        <w:tab w:val="left" w:pos="2430"/>
      </w:tabs>
      <w:spacing w:line="240" w:lineRule="auto"/>
      <w:ind w:leftChars="945" w:left="189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lockText">
    <w:name w:val="Block Text"/>
    <w:basedOn w:val="Normal"/>
    <w:pPr>
      <w:ind w:left="12" w:right="372"/>
    </w:pPr>
    <w:rPr>
      <w:rFonts w:cs="Arial"/>
    </w:rPr>
  </w:style>
  <w:style w:type="paragraph" w:styleId="BodyText">
    <w:name w:val="Body Text"/>
    <w:basedOn w:val="Normal"/>
    <w:pPr>
      <w:ind w:right="-180"/>
    </w:pPr>
  </w:style>
  <w:style w:type="paragraph" w:styleId="BodyTextIndent">
    <w:name w:val="Body Text Indent"/>
    <w:basedOn w:val="Normal"/>
    <w:pPr>
      <w:spacing w:line="240" w:lineRule="auto"/>
      <w:ind w:left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pPr>
      <w:tabs>
        <w:tab w:val="left" w:pos="360"/>
      </w:tabs>
      <w:spacing w:line="240" w:lineRule="auto"/>
      <w:ind w:right="54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pPr>
      <w:tabs>
        <w:tab w:val="left" w:pos="720"/>
      </w:tabs>
      <w:spacing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pPr>
      <w:tabs>
        <w:tab w:val="left" w:pos="720"/>
      </w:tabs>
      <w:spacing w:line="240" w:lineRule="auto"/>
      <w:ind w:left="1440" w:hanging="72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rsid w:val="00046F4C"/>
    <w:rPr>
      <w:rFonts w:ascii="Arial" w:hAnsi="Arial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856B7507-6949-41AF-BE98-C8F1461009D6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142CE349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Company>Wisconsin State Courts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2019-06-13T19:49:00Z</dcterms:created>
  <dc:creator>Terri Borrud</dc:creator>
  <dc:description>BY THE COURT: Circuit Court Judge/Circuit Court Commissioner.</dc:description>
  <lastModifiedBy>Borrud, Terri</lastModifiedBy>
  <lastPrinted>2019-07-12T13:29:00Z</lastPrinted>
  <dcterms:modified xsi:type="dcterms:W3CDTF">2019-07-12T13:29:00Z</dcterms:modified>
  <revision>6</revision>
  <dc:title>FA-4172VB: Order to Show Cause for Finding of Contempt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_Date">
    <vt:lpwstr>12/04</vt:lpwstr>
  </property>
  <property fmtid="{D5CDD505-2E9C-101B-9397-08002B2CF9AE}" pid="3" name="Title_Line1">
    <vt:lpwstr>Summons</vt:lpwstr>
  </property>
  <property fmtid="{D5CDD505-2E9C-101B-9397-08002B2CF9AE}" pid="4" name="Title_Line2">
    <vt:lpwstr>(Divorce/Legal Separation)</vt:lpwstr>
  </property>
  <property fmtid="{D5CDD505-2E9C-101B-9397-08002B2CF9AE}" pid="5" name="Title_Line3">
    <vt:lpwstr/>
  </property>
  <property fmtid="{D5CDD505-2E9C-101B-9397-08002B2CF9AE}" pid="6" name="Descriptive_Preface_1">
    <vt:lpwstr/>
  </property>
  <property fmtid="{D5CDD505-2E9C-101B-9397-08002B2CF9AE}" pid="7" name="Descriptive_Preface_2">
    <vt:lpwstr/>
  </property>
  <property fmtid="{D5CDD505-2E9C-101B-9397-08002B2CF9AE}" pid="8" name="Relevant_Statutes">
    <vt:lpwstr>Wis. Stats. §767.455</vt:lpwstr>
  </property>
  <property fmtid="{D5CDD505-2E9C-101B-9397-08002B2CF9AE}" pid="9" name="Form_Number">
    <vt:lpwstr>FA-4102</vt:lpwstr>
  </property>
</Properties>
</file>